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CAE4" w14:textId="77777777" w:rsidR="00934A24" w:rsidRDefault="0096053A" w:rsidP="0096053A">
      <w:pPr>
        <w:spacing w:line="460" w:lineRule="exact"/>
        <w:jc w:val="center"/>
        <w:rPr>
          <w:rFonts w:ascii="標楷體" w:eastAsia="標楷體" w:hAnsi="標楷體" w:hint="default"/>
          <w:sz w:val="40"/>
          <w:szCs w:val="40"/>
        </w:rPr>
      </w:pPr>
      <w:r w:rsidRPr="000311D0">
        <w:rPr>
          <w:rFonts w:ascii="標楷體" w:eastAsia="標楷體" w:hAnsi="標楷體"/>
          <w:sz w:val="40"/>
          <w:szCs w:val="40"/>
        </w:rPr>
        <w:t>114年萬士益冷氣盃全國青少棒錦標賽</w:t>
      </w:r>
    </w:p>
    <w:p w14:paraId="1C0C51FD" w14:textId="77777777" w:rsidR="000F43F5" w:rsidRPr="0096053A" w:rsidRDefault="0096053A" w:rsidP="0096053A">
      <w:pPr>
        <w:spacing w:line="460" w:lineRule="exact"/>
        <w:jc w:val="center"/>
        <w:rPr>
          <w:rFonts w:ascii="標楷體" w:eastAsia="標楷體" w:hAnsi="標楷體" w:hint="default"/>
          <w:sz w:val="22"/>
          <w:szCs w:val="22"/>
        </w:rPr>
      </w:pPr>
      <w:r w:rsidRPr="000311D0">
        <w:rPr>
          <w:rFonts w:ascii="標楷體" w:eastAsia="標楷體" w:hAnsi="標楷體"/>
          <w:sz w:val="32"/>
          <w:szCs w:val="32"/>
        </w:rPr>
        <w:t>賽 　程 　表</w:t>
      </w:r>
    </w:p>
    <w:p w14:paraId="1FB2237D" w14:textId="77777777" w:rsidR="007A571A" w:rsidRPr="004B05E6" w:rsidRDefault="00C60B77" w:rsidP="0096053A">
      <w:pPr>
        <w:spacing w:line="320" w:lineRule="exact"/>
        <w:ind w:leftChars="354" w:left="850"/>
        <w:rPr>
          <w:rFonts w:eastAsia="標楷體" w:hint="default"/>
          <w:sz w:val="26"/>
          <w:szCs w:val="26"/>
        </w:rPr>
      </w:pPr>
      <w:r w:rsidRPr="004B05E6">
        <w:rPr>
          <w:rFonts w:eastAsia="標楷體"/>
          <w:sz w:val="26"/>
          <w:szCs w:val="26"/>
        </w:rPr>
        <w:t>參加隊伍：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01"/>
        <w:gridCol w:w="1718"/>
        <w:gridCol w:w="1719"/>
        <w:gridCol w:w="1718"/>
        <w:gridCol w:w="1719"/>
        <w:gridCol w:w="1719"/>
      </w:tblGrid>
      <w:tr w:rsidR="00B80335" w:rsidRPr="004B05E6" w14:paraId="2AC2DDC5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10083E5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A</w:t>
            </w:r>
            <w:r w:rsidRPr="004B05E6">
              <w:rPr>
                <w:rFonts w:eastAsia="標楷體"/>
                <w:color w:val="000000"/>
                <w:sz w:val="26"/>
                <w:szCs w:val="26"/>
              </w:rPr>
              <w:t>組：</w:t>
            </w:r>
          </w:p>
        </w:tc>
        <w:tc>
          <w:tcPr>
            <w:tcW w:w="1718" w:type="dxa"/>
            <w:shd w:val="clear" w:color="auto" w:fill="auto"/>
          </w:tcPr>
          <w:p w14:paraId="274B5CFA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1.</w:t>
            </w:r>
            <w:r w:rsidR="00EA547B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臺中市</w:t>
            </w:r>
          </w:p>
        </w:tc>
        <w:tc>
          <w:tcPr>
            <w:tcW w:w="1719" w:type="dxa"/>
            <w:shd w:val="clear" w:color="auto" w:fill="auto"/>
          </w:tcPr>
          <w:p w14:paraId="113ABB77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2.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屏東縣</w:t>
            </w:r>
          </w:p>
        </w:tc>
        <w:tc>
          <w:tcPr>
            <w:tcW w:w="1718" w:type="dxa"/>
            <w:shd w:val="clear" w:color="auto" w:fill="auto"/>
          </w:tcPr>
          <w:p w14:paraId="15367323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3.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雲林縣</w:t>
            </w:r>
          </w:p>
        </w:tc>
        <w:tc>
          <w:tcPr>
            <w:tcW w:w="1719" w:type="dxa"/>
            <w:shd w:val="clear" w:color="auto" w:fill="auto"/>
          </w:tcPr>
          <w:p w14:paraId="64EBD450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4.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臺東縣</w:t>
            </w:r>
          </w:p>
        </w:tc>
        <w:tc>
          <w:tcPr>
            <w:tcW w:w="1719" w:type="dxa"/>
            <w:shd w:val="clear" w:color="auto" w:fill="auto"/>
          </w:tcPr>
          <w:p w14:paraId="463CEFA8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5.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花蓮縣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B80335" w:rsidRPr="004B05E6" w14:paraId="62D6FDC6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10C28AF6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1259C248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6.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高雄市</w:t>
            </w:r>
          </w:p>
        </w:tc>
        <w:tc>
          <w:tcPr>
            <w:tcW w:w="1719" w:type="dxa"/>
            <w:shd w:val="clear" w:color="auto" w:fill="auto"/>
          </w:tcPr>
          <w:p w14:paraId="187EFF8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7.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新竹縣</w:t>
            </w:r>
          </w:p>
        </w:tc>
        <w:tc>
          <w:tcPr>
            <w:tcW w:w="1718" w:type="dxa"/>
            <w:shd w:val="clear" w:color="auto" w:fill="auto"/>
          </w:tcPr>
          <w:p w14:paraId="5B1CA5F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8.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新竹市</w:t>
            </w:r>
          </w:p>
        </w:tc>
        <w:tc>
          <w:tcPr>
            <w:tcW w:w="1719" w:type="dxa"/>
            <w:shd w:val="clear" w:color="auto" w:fill="auto"/>
          </w:tcPr>
          <w:p w14:paraId="75170396" w14:textId="77777777" w:rsidR="00B80335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9.</w:t>
            </w:r>
            <w:r w:rsidR="00AE2E50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臺南市</w:t>
            </w:r>
          </w:p>
        </w:tc>
        <w:tc>
          <w:tcPr>
            <w:tcW w:w="1719" w:type="dxa"/>
            <w:shd w:val="clear" w:color="auto" w:fill="auto"/>
          </w:tcPr>
          <w:p w14:paraId="0EF1870F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</w:tr>
      <w:tr w:rsidR="00BC7A8D" w:rsidRPr="004B05E6" w14:paraId="29F0A25F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6CD27F07" w14:textId="77777777" w:rsidR="00BC7A8D" w:rsidRPr="004B05E6" w:rsidRDefault="00BC7A8D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B</w:t>
            </w:r>
            <w:r w:rsidRPr="004B05E6">
              <w:rPr>
                <w:rFonts w:eastAsia="標楷體"/>
                <w:color w:val="000000"/>
                <w:sz w:val="26"/>
                <w:szCs w:val="26"/>
              </w:rPr>
              <w:t>組：</w:t>
            </w:r>
          </w:p>
        </w:tc>
        <w:tc>
          <w:tcPr>
            <w:tcW w:w="1718" w:type="dxa"/>
            <w:shd w:val="clear" w:color="auto" w:fill="auto"/>
          </w:tcPr>
          <w:p w14:paraId="6260112C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 w:rsidR="005B741F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嘉義縣</w:t>
            </w:r>
          </w:p>
        </w:tc>
        <w:tc>
          <w:tcPr>
            <w:tcW w:w="1719" w:type="dxa"/>
            <w:shd w:val="clear" w:color="auto" w:fill="auto"/>
          </w:tcPr>
          <w:p w14:paraId="1A7FB8E7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11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臺北市</w:t>
            </w:r>
          </w:p>
        </w:tc>
        <w:tc>
          <w:tcPr>
            <w:tcW w:w="1718" w:type="dxa"/>
            <w:shd w:val="clear" w:color="auto" w:fill="auto"/>
          </w:tcPr>
          <w:p w14:paraId="30E52952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12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1856CE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嘉義市</w:t>
            </w:r>
          </w:p>
        </w:tc>
        <w:tc>
          <w:tcPr>
            <w:tcW w:w="1719" w:type="dxa"/>
            <w:shd w:val="clear" w:color="auto" w:fill="auto"/>
          </w:tcPr>
          <w:p w14:paraId="626EF97E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13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新北市</w:t>
            </w:r>
          </w:p>
        </w:tc>
        <w:tc>
          <w:tcPr>
            <w:tcW w:w="1719" w:type="dxa"/>
            <w:shd w:val="clear" w:color="auto" w:fill="auto"/>
          </w:tcPr>
          <w:p w14:paraId="56663448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14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宜蘭縣</w:t>
            </w:r>
          </w:p>
        </w:tc>
      </w:tr>
      <w:tr w:rsidR="00BC7A8D" w:rsidRPr="004B05E6" w14:paraId="10B0CB42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0F91E5CA" w14:textId="77777777" w:rsidR="00BC7A8D" w:rsidRPr="004B05E6" w:rsidRDefault="00BC7A8D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6B29309A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15</w:t>
            </w:r>
            <w:r w:rsidR="002B10AC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南投縣</w:t>
            </w:r>
          </w:p>
        </w:tc>
        <w:tc>
          <w:tcPr>
            <w:tcW w:w="1719" w:type="dxa"/>
            <w:shd w:val="clear" w:color="auto" w:fill="auto"/>
          </w:tcPr>
          <w:p w14:paraId="263A62F5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桃園市</w:t>
            </w:r>
          </w:p>
        </w:tc>
        <w:tc>
          <w:tcPr>
            <w:tcW w:w="1718" w:type="dxa"/>
            <w:shd w:val="clear" w:color="auto" w:fill="auto"/>
          </w:tcPr>
          <w:p w14:paraId="28F310C5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17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苗栗縣</w:t>
            </w:r>
          </w:p>
        </w:tc>
        <w:tc>
          <w:tcPr>
            <w:tcW w:w="1719" w:type="dxa"/>
            <w:shd w:val="clear" w:color="auto" w:fill="auto"/>
          </w:tcPr>
          <w:p w14:paraId="0FD71F26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18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彰化縣</w:t>
            </w:r>
          </w:p>
        </w:tc>
        <w:tc>
          <w:tcPr>
            <w:tcW w:w="1719" w:type="dxa"/>
            <w:shd w:val="clear" w:color="auto" w:fill="auto"/>
          </w:tcPr>
          <w:p w14:paraId="4AD2B684" w14:textId="77777777" w:rsidR="00BC7A8D" w:rsidRPr="004B05E6" w:rsidRDefault="00C26418" w:rsidP="0096053A">
            <w:pPr>
              <w:spacing w:line="320" w:lineRule="exact"/>
              <w:rPr>
                <w:rFonts w:eastAsia="標楷體" w:hint="default"/>
                <w:color w:val="FF0000"/>
                <w:sz w:val="26"/>
                <w:szCs w:val="26"/>
              </w:rPr>
            </w:pPr>
            <w:r w:rsidRPr="004B05E6">
              <w:rPr>
                <w:rFonts w:eastAsia="標楷體"/>
                <w:color w:val="FF0000"/>
                <w:sz w:val="26"/>
                <w:szCs w:val="26"/>
              </w:rPr>
              <w:t xml:space="preserve">                </w:t>
            </w:r>
          </w:p>
        </w:tc>
      </w:tr>
    </w:tbl>
    <w:p w14:paraId="69726CA1" w14:textId="77777777" w:rsidR="000F43F5" w:rsidRPr="00434338" w:rsidRDefault="009A3D7C" w:rsidP="0096053A">
      <w:pPr>
        <w:spacing w:line="320" w:lineRule="exact"/>
        <w:rPr>
          <w:rFonts w:eastAsia="標楷體" w:hint="default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</w:rPr>
        <w:t xml:space="preserve">       </w:t>
      </w:r>
      <w:r w:rsidRPr="004B05E6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434338">
        <w:rPr>
          <w:rFonts w:eastAsia="標楷體" w:hAnsi="標楷體" w:hint="default"/>
          <w:color w:val="000000"/>
          <w:sz w:val="26"/>
          <w:szCs w:val="26"/>
        </w:rPr>
        <w:t>比賽地點</w:t>
      </w:r>
      <w:r w:rsidRPr="00434338">
        <w:rPr>
          <w:rFonts w:eastAsia="標楷體" w:hint="default"/>
          <w:color w:val="000000"/>
          <w:sz w:val="26"/>
          <w:szCs w:val="26"/>
        </w:rPr>
        <w:t>:</w:t>
      </w:r>
      <w:r w:rsidR="0096053A">
        <w:rPr>
          <w:rFonts w:eastAsia="標楷體"/>
          <w:color w:val="000000"/>
          <w:sz w:val="26"/>
          <w:szCs w:val="26"/>
        </w:rPr>
        <w:t>臺東棒球村第一、二</w:t>
      </w:r>
      <w:r w:rsidR="009251D3" w:rsidRPr="009251D3">
        <w:rPr>
          <w:rFonts w:eastAsia="標楷體" w:hAnsi="標楷體"/>
          <w:color w:val="000000"/>
          <w:sz w:val="26"/>
          <w:szCs w:val="26"/>
        </w:rPr>
        <w:t>棒球場</w:t>
      </w:r>
      <w:r w:rsidR="0090742E">
        <w:rPr>
          <w:rFonts w:eastAsia="標楷體"/>
          <w:color w:val="000000"/>
          <w:sz w:val="26"/>
          <w:szCs w:val="26"/>
        </w:rPr>
        <w:t>、賓賜棒球場</w:t>
      </w:r>
      <w:r w:rsidR="00C26418" w:rsidRPr="00434338">
        <w:rPr>
          <w:rFonts w:eastAsia="標楷體" w:hint="default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tbl>
      <w:tblPr>
        <w:tblW w:w="98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96"/>
        <w:gridCol w:w="897"/>
        <w:gridCol w:w="1553"/>
        <w:gridCol w:w="423"/>
        <w:gridCol w:w="1552"/>
        <w:gridCol w:w="1019"/>
        <w:gridCol w:w="1240"/>
        <w:gridCol w:w="1417"/>
      </w:tblGrid>
      <w:tr w:rsidR="00F02986" w:rsidRPr="00620D00" w14:paraId="38D7C63C" w14:textId="77777777" w:rsidTr="00620D00">
        <w:trPr>
          <w:cantSplit/>
          <w:trHeight w:val="324"/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65BE4B88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日</w:t>
            </w:r>
            <w:r w:rsidRPr="00620D00">
              <w:rPr>
                <w:rFonts w:eastAsia="標楷體"/>
                <w:kern w:val="0"/>
              </w:rPr>
              <w:t xml:space="preserve">  </w:t>
            </w:r>
            <w:r w:rsidRPr="00620D00">
              <w:rPr>
                <w:rFonts w:eastAsia="標楷體"/>
                <w:kern w:val="0"/>
              </w:rPr>
              <w:t>期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0648196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場次</w:t>
            </w:r>
          </w:p>
        </w:tc>
        <w:tc>
          <w:tcPr>
            <w:tcW w:w="89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ACC47E3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時間</w:t>
            </w:r>
          </w:p>
        </w:tc>
        <w:tc>
          <w:tcPr>
            <w:tcW w:w="155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94A0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</w:rPr>
              <w:t>主    隊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88AB3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7DE74C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</w:rPr>
              <w:t>客   隊</w:t>
            </w:r>
          </w:p>
        </w:tc>
        <w:tc>
          <w:tcPr>
            <w:tcW w:w="10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11F0229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場地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A2B788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成績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667D809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備註</w:t>
            </w:r>
          </w:p>
        </w:tc>
      </w:tr>
      <w:tr w:rsidR="001520A9" w:rsidRPr="00620D00" w14:paraId="2B86FF47" w14:textId="77777777" w:rsidTr="00620D00">
        <w:trPr>
          <w:cantSplit/>
          <w:trHeight w:val="324"/>
          <w:jc w:val="center"/>
        </w:trPr>
        <w:tc>
          <w:tcPr>
            <w:tcW w:w="856" w:type="dxa"/>
            <w:vMerge w:val="restart"/>
            <w:shd w:val="clear" w:color="auto" w:fill="auto"/>
            <w:vAlign w:val="center"/>
          </w:tcPr>
          <w:p w14:paraId="48DCB407" w14:textId="77777777" w:rsidR="001520A9" w:rsidRPr="00620D00" w:rsidRDefault="0096053A" w:rsidP="0096053A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1520A9"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12</w:t>
            </w:r>
          </w:p>
          <w:p w14:paraId="55F34E47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FF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六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20EDC8C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</w:t>
            </w:r>
          </w:p>
        </w:tc>
        <w:tc>
          <w:tcPr>
            <w:tcW w:w="89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F2FD022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</w:t>
            </w:r>
            <w:r w:rsidR="00970BCD">
              <w:rPr>
                <w:rFonts w:eastAsia="標楷體"/>
                <w:kern w:val="0"/>
              </w:rPr>
              <w:t>30</w:t>
            </w:r>
          </w:p>
        </w:tc>
        <w:tc>
          <w:tcPr>
            <w:tcW w:w="155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08A22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高雄市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015C4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DFCAC2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新竹縣</w:t>
            </w:r>
          </w:p>
        </w:tc>
        <w:tc>
          <w:tcPr>
            <w:tcW w:w="10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72440C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臺東一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3A97CD1" w14:textId="1AC6102B" w:rsidR="001520A9" w:rsidRPr="00C01311" w:rsidRDefault="008857F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12</w:t>
            </w:r>
            <w:r w:rsidR="007849FE">
              <w:rPr>
                <w:rFonts w:eastAsia="標楷體" w:hint="default"/>
                <w:b/>
                <w:color w:val="000000" w:themeColor="text1"/>
                <w:kern w:val="0"/>
              </w:rPr>
              <w:t>x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11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8262C87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970BCD" w:rsidRPr="00620D00" w14:paraId="56BF455D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4FBFE29" w14:textId="77777777" w:rsidR="00970BCD" w:rsidRPr="00620D00" w:rsidRDefault="00970BCD" w:rsidP="00970BCD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527404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39805E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8FE517F" w14:textId="77777777" w:rsidR="00970BCD" w:rsidRPr="00AE2E50" w:rsidRDefault="00B64429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嘉義市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F893A39" w14:textId="77777777" w:rsidR="00970BCD" w:rsidRPr="00AE2E5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E8B6252" w14:textId="77777777" w:rsidR="00970BCD" w:rsidRPr="00AE2E50" w:rsidRDefault="00B64429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478D74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0A4E52" w14:textId="756034AB" w:rsidR="00970BCD" w:rsidRPr="00C01311" w:rsidRDefault="008857FC" w:rsidP="00970BCD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  <w:r w:rsidR="00970BCD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6B5596" w14:textId="3A63A823" w:rsidR="00970BCD" w:rsidRPr="00C01311" w:rsidRDefault="005C1984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6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3CF6B082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02D4F3E1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E9CB237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1C6DB9A8" w14:textId="77777777" w:rsidR="001520A9" w:rsidRPr="00D046BF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8782C1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53F26F8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12C6EB09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屏東縣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433842B" w14:textId="77777777" w:rsidR="001520A9" w:rsidRPr="00620D00" w:rsidRDefault="0090742E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賓賜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6265E5" w14:textId="6682E86D" w:rsidR="001520A9" w:rsidRPr="00C01311" w:rsidRDefault="008857F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EC0133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0B329EE2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5EDE40CB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689639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57C074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7F016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嘉義縣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64948B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A37C14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DBCE1B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</w:t>
            </w:r>
            <w:r w:rsidR="0090742E">
              <w:rPr>
                <w:rFonts w:eastAsia="標楷體" w:hAnsi="標楷體"/>
                <w:color w:val="000000"/>
              </w:rPr>
              <w:t>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7E962F" w14:textId="186FD24D" w:rsidR="001520A9" w:rsidRPr="00C01311" w:rsidRDefault="00BA0471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4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/>
                <w:b/>
                <w:color w:val="000000" w:themeColor="text1"/>
                <w:kern w:val="0"/>
              </w:rPr>
              <w:t>1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5461A4" w14:textId="5DA56015" w:rsidR="001520A9" w:rsidRPr="00C01311" w:rsidRDefault="00BA0471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10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23D336C8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3005F076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E6A6B9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96E877" w14:textId="77777777" w:rsidR="001520A9" w:rsidRPr="00620D00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560EE3B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雲林縣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A00E78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5804E9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C12707" w14:textId="77777777" w:rsidR="001520A9" w:rsidRDefault="0096053A" w:rsidP="0096053A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臺東</w:t>
            </w:r>
            <w:r w:rsidR="0090742E">
              <w:rPr>
                <w:rFonts w:eastAsia="標楷體"/>
                <w:color w:val="000000"/>
                <w:kern w:val="0"/>
              </w:rPr>
              <w:t>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02FCDA" w14:textId="15B8D6A3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  <w:r w:rsidR="00D92E42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AB11B6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6C832D6D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8E94AF4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28ED6A9A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71F6871" w14:textId="77777777" w:rsidR="001520A9" w:rsidRPr="00620D00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4AF6905D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南投縣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00D2D67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4493BEA8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桃園市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7305FEA2" w14:textId="77777777" w:rsidR="001520A9" w:rsidRPr="00620D00" w:rsidRDefault="0090742E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賓賜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8067141" w14:textId="6A941779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33B3BD" w14:textId="3D5B3B6F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6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739813B6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72B1A5" w14:textId="77777777" w:rsidR="001520A9" w:rsidRPr="00620D00" w:rsidRDefault="001520A9" w:rsidP="0096053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15FB4D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 w:rsidRPr="00620D00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56BC9F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 w:rsidR="00970BCD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EFF26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新竹市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F110C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DD4B3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59A9E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394CBB" w14:textId="6FB30692" w:rsidR="001520A9" w:rsidRPr="00C01311" w:rsidRDefault="00ED1D78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4177A7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7E76D084" w14:textId="77777777" w:rsidTr="001520A9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9295A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F41B51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 w:rsidRPr="00620D00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C8C00D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 w:rsidR="00970BCD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7C9374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苗栗縣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031B616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2347E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彰化縣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894D11" w14:textId="77777777" w:rsidR="001520A9" w:rsidRPr="00620D00" w:rsidRDefault="0096053A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5E6635" w14:textId="7561E002" w:rsidR="001520A9" w:rsidRPr="00C01311" w:rsidRDefault="00A1514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083E1B6" w14:textId="7C4D3304" w:rsidR="001520A9" w:rsidRPr="00C01311" w:rsidRDefault="00092003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5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6F0F2C" w:rsidRPr="00620D00" w14:paraId="2236B0DC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A4A25" w14:textId="62E6C031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="00B3762F" w:rsidRPr="008C0F38">
              <w:rPr>
                <w:rFonts w:eastAsia="標楷體" w:hint="default"/>
                <w:color w:val="000000" w:themeColor="text1"/>
                <w:kern w:val="0"/>
              </w:rPr>
              <w:t>4</w:t>
            </w:r>
          </w:p>
          <w:p w14:paraId="046B4064" w14:textId="45954B45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="00B3762F" w:rsidRPr="008C0F38">
              <w:rPr>
                <w:rFonts w:eastAsia="標楷體"/>
                <w:color w:val="000000" w:themeColor="text1"/>
                <w:kern w:val="0"/>
              </w:rPr>
              <w:t>一</w:t>
            </w:r>
            <w:r w:rsidRPr="008C0F38">
              <w:rPr>
                <w:rFonts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1F2BA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199E76" w14:textId="77777777" w:rsidR="006F0F2C" w:rsidRPr="00852FBE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E10D5A" w14:textId="69D04B12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新竹縣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CA1288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35C744" w14:textId="78BA5167" w:rsidR="006F0F2C" w:rsidRPr="00C01311" w:rsidRDefault="00ED1D78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A7010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A1977" w14:textId="32732036" w:rsidR="006F0F2C" w:rsidRPr="00360AA8" w:rsidRDefault="004A7B56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4FA33F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6FBBBF10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272B9CE6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2EE724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6623C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7738A6" w14:textId="35A792F1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嘉義市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C50A5A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2AF490" w14:textId="616414B7" w:rsidR="006F0F2C" w:rsidRPr="00C01311" w:rsidRDefault="00E8040D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嘉義縣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F5184D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B1E93C" w14:textId="7860DFAD" w:rsidR="006F0F2C" w:rsidRPr="00360AA8" w:rsidRDefault="004A7B56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3x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4D838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244D521B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09DADAB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1C3F55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65AE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CAEEAC" w14:textId="256A3DA0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屏東縣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32F548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F898DC" w14:textId="788C2ACC" w:rsidR="006F0F2C" w:rsidRPr="00C01311" w:rsidRDefault="00A44B1F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雲林縣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CF143" w14:textId="77777777" w:rsidR="006F0F2C" w:rsidRDefault="006F0F2C" w:rsidP="006F0F2C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059CE" w14:textId="180F11A9" w:rsidR="006F0F2C" w:rsidRPr="00360AA8" w:rsidRDefault="00761AA3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3x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1EBB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6437AFA1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553A23C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483BC20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D4F9C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17F458C" w14:textId="4BDAA853" w:rsidR="006F0F2C" w:rsidRPr="00C01311" w:rsidRDefault="00A44B1F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南投縣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9BE82C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A26B16E" w14:textId="6280CBDD" w:rsidR="006F0F2C" w:rsidRPr="00C01311" w:rsidRDefault="00092003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苗栗縣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971B3CE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0BE6CA" w14:textId="010F1C3F" w:rsidR="006F0F2C" w:rsidRPr="00360AA8" w:rsidRDefault="00197DF1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11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A19E03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78D32C0D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759ABD3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218C8D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9E153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620C4" w14:textId="77777777" w:rsidR="006F0F2C" w:rsidRPr="00C01311" w:rsidRDefault="00B64429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花蓮縣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83E376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9DAB1" w14:textId="244DD5AD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7944F" w14:textId="77777777" w:rsidR="006F0F2C" w:rsidRPr="00620D0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D19D00" w14:textId="4D354156" w:rsidR="006F0F2C" w:rsidRPr="00360AA8" w:rsidRDefault="001110B7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="008C0F38" w:rsidRPr="00360AA8">
              <w:rPr>
                <w:rFonts w:eastAsia="標楷體" w:hint="default"/>
                <w:b/>
                <w:color w:val="000000" w:themeColor="text1"/>
                <w:kern w:val="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80DE0B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54252413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584DE9AE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00A94E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FF097A" w14:textId="77777777" w:rsidR="006F0F2C" w:rsidRPr="00D046BF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31B89EE" w14:textId="05773B2F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28725A2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5BB9E35" w14:textId="77777777" w:rsidR="006F0F2C" w:rsidRPr="00C01311" w:rsidRDefault="00B64429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9B12661" w14:textId="77777777" w:rsidR="006F0F2C" w:rsidRPr="00620D0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C1A29E3" w14:textId="51F69BDC" w:rsidR="006F0F2C" w:rsidRPr="00360AA8" w:rsidRDefault="008C0F38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4x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C5AA5A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1AAC6503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5BD87" w14:textId="7B70037B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Pr="008C0F38">
              <w:rPr>
                <w:rFonts w:eastAsia="標楷體" w:hint="default"/>
                <w:color w:val="000000" w:themeColor="text1"/>
                <w:kern w:val="0"/>
              </w:rPr>
              <w:t>5</w:t>
            </w:r>
          </w:p>
          <w:p w14:paraId="1BA4A89B" w14:textId="450EE602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Pr="008C0F38">
              <w:rPr>
                <w:rFonts w:eastAsia="標楷體"/>
                <w:color w:val="000000" w:themeColor="text1"/>
                <w:kern w:val="0"/>
              </w:rPr>
              <w:t>二</w:t>
            </w: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E4FD8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E045E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5A876F" w14:textId="2E0669B0" w:rsidR="00FB2B2B" w:rsidRPr="00360AA8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花蓮縣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A5568" w14:textId="77777777" w:rsidR="00FB2B2B" w:rsidRPr="00360AA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B7DCE" w14:textId="2BE56F73" w:rsidR="00FB2B2B" w:rsidRPr="00360AA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60773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2A8A8C8" w14:textId="65EB0EB9" w:rsidR="00FB2B2B" w:rsidRPr="00D44B11" w:rsidRDefault="0036571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D44B11">
              <w:rPr>
                <w:rFonts w:eastAsia="標楷體" w:hint="default"/>
                <w:b/>
                <w:color w:val="FF0000"/>
                <w:kern w:val="0"/>
              </w:rPr>
              <w:t>3</w:t>
            </w:r>
            <w:r w:rsidR="00FB2B2B" w:rsidRPr="00D44B11">
              <w:rPr>
                <w:rFonts w:eastAsia="標楷體"/>
                <w:b/>
                <w:color w:val="FF0000"/>
                <w:kern w:val="0"/>
              </w:rPr>
              <w:t>:</w:t>
            </w:r>
            <w:r w:rsidRPr="00D44B11">
              <w:rPr>
                <w:rFonts w:eastAsia="標楷體" w:hint="default"/>
                <w:b/>
                <w:color w:val="FF0000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5FF0FA" w14:textId="77777777" w:rsidR="00FB2B2B" w:rsidRPr="00D44B1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</w:p>
        </w:tc>
      </w:tr>
      <w:tr w:rsidR="00FB2B2B" w:rsidRPr="00620D00" w14:paraId="1BBB680E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62ABF4C9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DAB4E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5B2C14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B6E897" w14:textId="65ECF5D8" w:rsidR="00FB2B2B" w:rsidRPr="00360AA8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E059CDB" w14:textId="77777777" w:rsidR="00FB2B2B" w:rsidRPr="00360AA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5F59A5" w14:textId="273F06BE" w:rsidR="00FB2B2B" w:rsidRPr="00360AA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嘉義市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FF08D9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035B0D" w14:textId="50EB2B62" w:rsidR="00FB2B2B" w:rsidRPr="00D44B11" w:rsidRDefault="0036571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D44B11">
              <w:rPr>
                <w:rFonts w:eastAsia="標楷體" w:hint="default"/>
                <w:b/>
                <w:color w:val="FF0000"/>
                <w:kern w:val="0"/>
              </w:rPr>
              <w:t>3x</w:t>
            </w:r>
            <w:r w:rsidR="00FB2B2B" w:rsidRPr="00D44B11">
              <w:rPr>
                <w:rFonts w:eastAsia="標楷體"/>
                <w:b/>
                <w:color w:val="FF0000"/>
                <w:kern w:val="0"/>
              </w:rPr>
              <w:t>:</w:t>
            </w:r>
            <w:r w:rsidRPr="00D44B11">
              <w:rPr>
                <w:rFonts w:eastAsia="標楷體" w:hint="default"/>
                <w:b/>
                <w:color w:val="FF0000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EC8E30F" w14:textId="77777777" w:rsidR="00FB2B2B" w:rsidRPr="00D44B1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</w:p>
        </w:tc>
      </w:tr>
      <w:tr w:rsidR="00FB2B2B" w:rsidRPr="00620D00" w14:paraId="2462DA43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939E00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2159B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AA028" w14:textId="77777777" w:rsidR="00FB2B2B" w:rsidRPr="00D046BF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5F1BF5" w14:textId="7FB000A9" w:rsidR="00FB2B2B" w:rsidRPr="00360AA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C088C1" w14:textId="77777777" w:rsidR="00FB2B2B" w:rsidRPr="00360AA8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4B2C9C" w14:textId="3C9FDB3D" w:rsidR="00FB2B2B" w:rsidRPr="00360AA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臺東縣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FAFDA5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E1536C" w14:textId="66A27A0E" w:rsidR="00FB2B2B" w:rsidRPr="00D44B11" w:rsidRDefault="002C11AF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>
              <w:rPr>
                <w:rFonts w:eastAsia="標楷體" w:hint="default"/>
                <w:b/>
                <w:color w:val="FF0000"/>
                <w:kern w:val="0"/>
              </w:rPr>
              <w:t>3</w:t>
            </w:r>
            <w:r w:rsidR="00FB2B2B" w:rsidRPr="00D44B11">
              <w:rPr>
                <w:rFonts w:eastAsia="標楷體"/>
                <w:b/>
                <w:color w:val="FF0000"/>
                <w:kern w:val="0"/>
              </w:rPr>
              <w:t>:</w:t>
            </w:r>
            <w:r>
              <w:rPr>
                <w:rFonts w:eastAsia="標楷體" w:hint="default"/>
                <w:b/>
                <w:color w:val="FF0000"/>
                <w:kern w:val="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4A1DB7" w14:textId="77777777" w:rsidR="00FB2B2B" w:rsidRPr="00D44B1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</w:p>
        </w:tc>
      </w:tr>
      <w:tr w:rsidR="00FB2B2B" w:rsidRPr="00620D00" w14:paraId="70FD9949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5BFB93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6CF424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2F15E1" w14:textId="77777777" w:rsidR="00FB2B2B" w:rsidRPr="00D046BF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674264" w14:textId="134A2C0F" w:rsidR="00FB2B2B" w:rsidRPr="00360AA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臺北市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6AAE27" w14:textId="77777777" w:rsidR="00FB2B2B" w:rsidRPr="00360AA8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A7CE02" w14:textId="621C2811" w:rsidR="00FB2B2B" w:rsidRPr="00360AA8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496F34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DFFA862" w14:textId="186B623B" w:rsidR="00FB2B2B" w:rsidRPr="00D44B11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D44B11">
              <w:rPr>
                <w:rFonts w:eastAsia="標楷體" w:hint="default"/>
                <w:b/>
                <w:color w:val="FF0000"/>
                <w:kern w:val="0"/>
              </w:rPr>
              <w:t>1</w:t>
            </w:r>
            <w:r w:rsidR="00FB2B2B" w:rsidRPr="00D44B11">
              <w:rPr>
                <w:rFonts w:eastAsia="標楷體"/>
                <w:b/>
                <w:color w:val="FF0000"/>
                <w:kern w:val="0"/>
              </w:rPr>
              <w:t>:</w:t>
            </w:r>
            <w:r w:rsidRPr="00D44B11">
              <w:rPr>
                <w:rFonts w:eastAsia="標楷體" w:hint="default"/>
                <w:b/>
                <w:color w:val="FF0000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3EB9D48" w14:textId="5294FD12" w:rsidR="00FB2B2B" w:rsidRPr="00D44B11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D44B11">
              <w:rPr>
                <w:rFonts w:eastAsia="標楷體" w:hint="default"/>
                <w:color w:val="FF0000"/>
                <w:kern w:val="0"/>
              </w:rPr>
              <w:t>6</w:t>
            </w:r>
            <w:r w:rsidRPr="00D44B11">
              <w:rPr>
                <w:rFonts w:eastAsia="標楷體"/>
                <w:color w:val="FF0000"/>
                <w:kern w:val="0"/>
              </w:rPr>
              <w:t>局</w:t>
            </w:r>
          </w:p>
        </w:tc>
      </w:tr>
      <w:tr w:rsidR="00FB2B2B" w:rsidRPr="00620D00" w14:paraId="52E9C19C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BEE8652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A3DAE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G19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124F1F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724BBB" w14:textId="22A22D57" w:rsidR="00FB2B2B" w:rsidRPr="00360AA8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CFF4E3" w14:textId="77777777" w:rsidR="00FB2B2B" w:rsidRPr="00360AA8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F28BE4" w14:textId="25CAD219" w:rsidR="00FB2B2B" w:rsidRPr="00360AA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EDAB74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D76420" w14:textId="4E4BA6B8" w:rsidR="00FB2B2B" w:rsidRPr="00D44B11" w:rsidRDefault="003175F5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>
              <w:rPr>
                <w:rFonts w:eastAsia="標楷體" w:hint="default"/>
                <w:b/>
                <w:color w:val="FF0000"/>
                <w:kern w:val="0"/>
              </w:rPr>
              <w:t>3</w:t>
            </w:r>
            <w:r w:rsidR="00FB2B2B" w:rsidRPr="00D44B11">
              <w:rPr>
                <w:rFonts w:eastAsia="標楷體"/>
                <w:b/>
                <w:color w:val="FF0000"/>
                <w:kern w:val="0"/>
              </w:rPr>
              <w:t>:</w:t>
            </w:r>
            <w:r>
              <w:rPr>
                <w:rFonts w:eastAsia="標楷體" w:hint="default"/>
                <w:b/>
                <w:color w:val="FF0000"/>
                <w:kern w:val="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28D113" w14:textId="77777777" w:rsidR="00FB2B2B" w:rsidRPr="00D44B1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</w:p>
        </w:tc>
      </w:tr>
      <w:tr w:rsidR="00FB2B2B" w:rsidRPr="00620D00" w14:paraId="70ED8547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6CB55EB4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FF01DA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F6AF3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AD5CA0" w14:textId="2E513219" w:rsidR="00FB2B2B" w:rsidRPr="00360AA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桃園市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CC73912" w14:textId="77777777" w:rsidR="00FB2B2B" w:rsidRPr="00360AA8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E5444E" w14:textId="2366885E" w:rsidR="00FB2B2B" w:rsidRPr="00360AA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彰化縣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7A12D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32A0C6" w14:textId="4747CC24" w:rsidR="00FB2B2B" w:rsidRPr="00D44B11" w:rsidRDefault="003E3230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>
              <w:rPr>
                <w:rFonts w:eastAsia="標楷體" w:hint="default"/>
                <w:b/>
                <w:color w:val="FF0000"/>
                <w:kern w:val="0"/>
              </w:rPr>
              <w:t>11</w:t>
            </w:r>
            <w:r w:rsidR="003175F5">
              <w:rPr>
                <w:rFonts w:eastAsia="標楷體" w:hint="default"/>
                <w:b/>
                <w:color w:val="FF0000"/>
                <w:kern w:val="0"/>
              </w:rPr>
              <w:t>x</w:t>
            </w:r>
            <w:r w:rsidR="00FB2B2B" w:rsidRPr="00D44B11">
              <w:rPr>
                <w:rFonts w:eastAsia="標楷體"/>
                <w:b/>
                <w:color w:val="FF0000"/>
                <w:kern w:val="0"/>
              </w:rPr>
              <w:t>:</w:t>
            </w:r>
            <w:r>
              <w:rPr>
                <w:rFonts w:eastAsia="標楷體" w:hint="default"/>
                <w:b/>
                <w:color w:val="FF0000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4E8267" w14:textId="72D361D5" w:rsidR="00FB2B2B" w:rsidRPr="00D44B11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>
              <w:rPr>
                <w:rFonts w:eastAsia="標楷體" w:hint="default"/>
                <w:color w:val="FF0000"/>
                <w:kern w:val="0"/>
              </w:rPr>
              <w:t>5</w:t>
            </w:r>
            <w:r>
              <w:rPr>
                <w:rFonts w:eastAsia="標楷體"/>
                <w:color w:val="FF0000"/>
                <w:kern w:val="0"/>
              </w:rPr>
              <w:t>局</w:t>
            </w:r>
          </w:p>
        </w:tc>
      </w:tr>
      <w:tr w:rsidR="00FB2B2B" w:rsidRPr="00620D00" w14:paraId="2363D981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EE928" w14:textId="616B8B39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Pr="008C0F38">
              <w:rPr>
                <w:rFonts w:eastAsia="標楷體" w:hint="default"/>
                <w:color w:val="000000" w:themeColor="text1"/>
                <w:kern w:val="0"/>
              </w:rPr>
              <w:t>6</w:t>
            </w:r>
          </w:p>
          <w:p w14:paraId="33E380D1" w14:textId="4974B17A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Pr="008C0F38">
              <w:rPr>
                <w:rFonts w:eastAsia="標楷體"/>
                <w:color w:val="000000" w:themeColor="text1"/>
                <w:kern w:val="0"/>
              </w:rPr>
              <w:t>三</w:t>
            </w: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D1B13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89266F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944FC8" w14:textId="075446CA" w:rsidR="00FB2B2B" w:rsidRPr="00326934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326934">
              <w:rPr>
                <w:rFonts w:eastAsia="標楷體"/>
                <w:color w:val="FF0000"/>
                <w:kern w:val="0"/>
              </w:rPr>
              <w:t>臺東縣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C5953A" w14:textId="77777777" w:rsidR="00FB2B2B" w:rsidRPr="00C0131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FACFB9" w14:textId="00633EC7" w:rsidR="00FB2B2B" w:rsidRPr="00BE62ED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BE62ED">
              <w:rPr>
                <w:rFonts w:eastAsia="標楷體"/>
                <w:color w:val="FF0000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FFDD94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E4236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2FC9F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0E16BCFB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89BFC5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2D2EBD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  <w:shd w:val="pct15" w:color="auto" w:fill="FFFFFF"/>
              </w:rPr>
              <w:t>G22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766CFEB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433A3E" w14:textId="3BD851BB" w:rsidR="00FB2B2B" w:rsidRPr="00326934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326934">
              <w:rPr>
                <w:rFonts w:eastAsia="標楷體"/>
                <w:color w:val="FF0000"/>
                <w:kern w:val="0"/>
              </w:rPr>
              <w:t>彰化縣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1E4E7D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9B5F5D1" w14:textId="45AF8816" w:rsidR="00FB2B2B" w:rsidRPr="00BE62ED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BE62ED">
              <w:rPr>
                <w:rFonts w:eastAsia="標楷體"/>
                <w:color w:val="FF0000"/>
                <w:kern w:val="0"/>
              </w:rPr>
              <w:t>宜蘭縣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A415B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5E0D4B5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4D007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2F27D461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95C9911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68D747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1777D1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5C492C" w14:textId="76A5FA10" w:rsidR="00FB2B2B" w:rsidRPr="00326934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326934">
              <w:rPr>
                <w:rFonts w:eastAsia="標楷體"/>
                <w:color w:val="FF0000"/>
                <w:kern w:val="0"/>
              </w:rPr>
              <w:t>高雄市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6FD1F6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D68DF4" w14:textId="6631C17E" w:rsidR="00FB2B2B" w:rsidRPr="00BE62ED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BE62ED">
              <w:rPr>
                <w:rFonts w:eastAsia="標楷體"/>
                <w:color w:val="FF0000"/>
                <w:kern w:val="0"/>
              </w:rPr>
              <w:t>屏東縣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09D55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70C1F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CDCC69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6AD47EE7" w14:textId="77777777" w:rsidTr="001520A9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B46D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AA338D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886298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3B27CD" w14:textId="326BD677" w:rsidR="00FB2B2B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9C2D1C">
              <w:rPr>
                <w:rFonts w:eastAsia="標楷體"/>
                <w:color w:val="FF0000"/>
                <w:kern w:val="0"/>
              </w:rPr>
              <w:t>臺北市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72C15B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70B0BF" w14:textId="4C695767" w:rsidR="00FB2B2B" w:rsidRPr="00BE62ED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BE62ED">
              <w:rPr>
                <w:rFonts w:eastAsia="標楷體"/>
                <w:color w:val="FF0000"/>
                <w:kern w:val="0"/>
              </w:rPr>
              <w:t>南投縣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3996C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5A593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1C5AC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11C46ED1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155D99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4/17</w:t>
            </w:r>
          </w:p>
          <w:p w14:paraId="4FB4B62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四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BE0FC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G25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0710670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10BDCB" w14:textId="3F6D8A22" w:rsidR="00FB2B2B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326934">
              <w:rPr>
                <w:rFonts w:eastAsia="標楷體"/>
                <w:color w:val="FF0000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4DFD0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F18934" w14:textId="7CA93A57" w:rsidR="00FB2B2B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326934">
              <w:rPr>
                <w:rFonts w:eastAsia="標楷體"/>
                <w:color w:val="FF0000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29738B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428BA9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F4CF5F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A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組勝部冠軍</w:t>
            </w:r>
          </w:p>
        </w:tc>
      </w:tr>
      <w:tr w:rsidR="00FB2B2B" w:rsidRPr="00620D00" w14:paraId="0F5B7260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C12C8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C947B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eastAsia="標楷體" w:hint="default"/>
                <w:color w:val="000000"/>
                <w:kern w:val="0"/>
              </w:rPr>
              <w:t>G2</w:t>
            </w: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D209A3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C85BE0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G21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7979EB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446E22B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G23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5F7580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F2B55D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C89D920" w14:textId="77777777" w:rsidR="00FB2B2B" w:rsidRPr="00BB7AE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  <w:sz w:val="22"/>
                <w:szCs w:val="22"/>
              </w:rPr>
            </w:pPr>
          </w:p>
        </w:tc>
      </w:tr>
      <w:tr w:rsidR="00FB2B2B" w:rsidRPr="00620D00" w14:paraId="3C68CDEE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23F86D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25E31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G27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86C207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CE4EFF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G22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BB97F47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6549D30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G24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shd w:val="clear" w:color="auto" w:fill="D9D9D9"/>
            <w:vAlign w:val="center"/>
          </w:tcPr>
          <w:p w14:paraId="771EFE78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B153F1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22858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4FEF0EB5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BB0E720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9F6AE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G2</w:t>
            </w:r>
            <w:r>
              <w:rPr>
                <w:rFonts w:eastAsia="標楷體"/>
                <w:color w:val="000000"/>
                <w:kern w:val="0"/>
              </w:rPr>
              <w:t xml:space="preserve">8 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D5D7B2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C09A29" w14:textId="5737154E" w:rsidR="00FB2B2B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9C2D1C">
              <w:rPr>
                <w:rFonts w:eastAsia="標楷體"/>
                <w:color w:val="FF0000"/>
                <w:kern w:val="0"/>
              </w:rPr>
              <w:t>新北市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E6F035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9A0EDF" w14:textId="27DA65E3" w:rsidR="00FB2B2B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326934">
              <w:rPr>
                <w:rFonts w:eastAsia="標楷體"/>
                <w:color w:val="FF0000"/>
                <w:kern w:val="0"/>
              </w:rPr>
              <w:t>桃園市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639773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A09DDA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D4989A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B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組勝部冠軍</w:t>
            </w:r>
          </w:p>
        </w:tc>
      </w:tr>
      <w:tr w:rsidR="00FB2B2B" w:rsidRPr="00620D00" w14:paraId="63C117F4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1140987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4/18</w:t>
            </w:r>
          </w:p>
          <w:p w14:paraId="18BE365E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五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88213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 w:rsidRPr="00620D00">
              <w:rPr>
                <w:rFonts w:eastAsia="標楷體" w:hint="default"/>
                <w:kern w:val="0"/>
              </w:rPr>
              <w:t>G2</w:t>
            </w:r>
            <w:r>
              <w:rPr>
                <w:rFonts w:eastAsia="標楷體"/>
                <w:kern w:val="0"/>
              </w:rPr>
              <w:t>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2E92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70CE8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G25</w:t>
            </w:r>
            <w:r w:rsidRPr="00AE2E50">
              <w:rPr>
                <w:rFonts w:eastAsia="標楷體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6D94E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B4193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G2</w:t>
            </w:r>
            <w:r>
              <w:rPr>
                <w:rFonts w:eastAsia="標楷體" w:hint="default"/>
                <w:kern w:val="0"/>
              </w:rPr>
              <w:t>6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vMerge w:val="restart"/>
            <w:shd w:val="clear" w:color="auto" w:fill="FFFFFF"/>
            <w:vAlign w:val="center"/>
          </w:tcPr>
          <w:p w14:paraId="256FA61B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428D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E04B9A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A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敗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部冠軍</w:t>
            </w:r>
          </w:p>
        </w:tc>
      </w:tr>
      <w:tr w:rsidR="00FB2B2B" w:rsidRPr="00620D00" w14:paraId="7CC663A2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C0D0A6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111E1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 w:rsidRPr="00620D00">
              <w:rPr>
                <w:rFonts w:eastAsia="標楷體" w:hint="default"/>
                <w:kern w:val="0"/>
              </w:rPr>
              <w:t>G</w:t>
            </w:r>
            <w:r>
              <w:rPr>
                <w:rFonts w:eastAsia="標楷體"/>
                <w:kern w:val="0"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BC0B28" w14:textId="77777777" w:rsidR="00FB2B2B" w:rsidRPr="00B27C9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</w:t>
            </w:r>
            <w:r w:rsidRPr="00B27C94">
              <w:rPr>
                <w:rFonts w:eastAsia="標楷體"/>
                <w:kern w:val="0"/>
              </w:rPr>
              <w:t>:00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D04F437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G2</w:t>
            </w:r>
            <w:r>
              <w:rPr>
                <w:rFonts w:eastAsia="標楷體" w:hint="default"/>
                <w:kern w:val="0"/>
              </w:rPr>
              <w:t>8</w:t>
            </w:r>
            <w:r w:rsidRPr="00AE2E50">
              <w:rPr>
                <w:rFonts w:eastAsia="標楷體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219D764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690971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G2</w:t>
            </w:r>
            <w:r>
              <w:rPr>
                <w:rFonts w:eastAsia="標楷體" w:hint="default"/>
                <w:kern w:val="0"/>
              </w:rPr>
              <w:t>7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vMerge/>
            <w:shd w:val="clear" w:color="auto" w:fill="FFFFFF"/>
            <w:vAlign w:val="center"/>
          </w:tcPr>
          <w:p w14:paraId="2C9C2678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7C8B14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F07507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B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敗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部冠軍</w:t>
            </w:r>
          </w:p>
        </w:tc>
      </w:tr>
      <w:tr w:rsidR="00FB2B2B" w:rsidRPr="00620D00" w14:paraId="215048CF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932B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  <w:r w:rsidRPr="00620D00">
              <w:rPr>
                <w:rFonts w:eastAsia="標楷體" w:hint="default"/>
                <w:color w:val="000000"/>
                <w:kern w:val="0"/>
              </w:rPr>
              <w:t>/</w:t>
            </w:r>
            <w:r w:rsidRPr="00620D00"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9</w:t>
            </w:r>
          </w:p>
          <w:p w14:paraId="4A4C6449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六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B0266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</w:t>
            </w:r>
            <w:r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BD134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98917D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A</w:t>
            </w:r>
            <w:r w:rsidRPr="00AE2E50">
              <w:rPr>
                <w:rFonts w:eastAsia="標楷體"/>
                <w:kern w:val="0"/>
              </w:rPr>
              <w:t>組勝部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1218F6" w14:textId="77777777" w:rsidR="00FB2B2B" w:rsidRPr="00AE2E5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548A2D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B</w:t>
            </w:r>
            <w:r w:rsidRPr="00AE2E50">
              <w:rPr>
                <w:rFonts w:eastAsia="標楷體"/>
                <w:kern w:val="0"/>
              </w:rPr>
              <w:t>組敗部</w:t>
            </w:r>
          </w:p>
        </w:tc>
        <w:tc>
          <w:tcPr>
            <w:tcW w:w="1019" w:type="dxa"/>
            <w:vMerge/>
            <w:shd w:val="clear" w:color="auto" w:fill="FFFFFF"/>
            <w:vAlign w:val="center"/>
          </w:tcPr>
          <w:p w14:paraId="5E45E75E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AC9E72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EB498A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476FB3C2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5EB78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270BE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G3</w:t>
            </w:r>
            <w:r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B003DF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55E42E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B</w:t>
            </w:r>
            <w:r w:rsidRPr="00AE2E50">
              <w:rPr>
                <w:rFonts w:eastAsia="標楷體"/>
                <w:kern w:val="0"/>
              </w:rPr>
              <w:t>組勝部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1F7C13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E7A3B2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A</w:t>
            </w:r>
            <w:r w:rsidRPr="00AE2E50">
              <w:rPr>
                <w:rFonts w:eastAsia="標楷體"/>
                <w:kern w:val="0"/>
              </w:rPr>
              <w:t>組敗部</w:t>
            </w:r>
          </w:p>
        </w:tc>
        <w:tc>
          <w:tcPr>
            <w:tcW w:w="1019" w:type="dxa"/>
            <w:vMerge/>
            <w:shd w:val="clear" w:color="auto" w:fill="FFFFFF"/>
          </w:tcPr>
          <w:p w14:paraId="647F9F62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0F124F07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6E884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0F39C48E" w14:textId="77777777" w:rsidTr="00934A24">
        <w:trPr>
          <w:cantSplit/>
          <w:trHeight w:val="336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005C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  <w:r w:rsidRPr="00620D00">
              <w:rPr>
                <w:rFonts w:eastAsia="標楷體" w:hint="default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20</w:t>
            </w:r>
          </w:p>
          <w:p w14:paraId="4FF95C4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日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562593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G3</w:t>
            </w:r>
            <w:r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8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EC560F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AE7F9A" w14:textId="77777777" w:rsidR="00FB2B2B" w:rsidRPr="00AE2E5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G31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61FE0D" w14:textId="77777777" w:rsidR="00FB2B2B" w:rsidRPr="00AE2E5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5C2106" w14:textId="77777777" w:rsidR="00FB2B2B" w:rsidRPr="00AE2E5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G32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vMerge/>
            <w:shd w:val="clear" w:color="auto" w:fill="FFFFFF"/>
          </w:tcPr>
          <w:p w14:paraId="1C6BB707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B5944D5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28F8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/>
                <w:color w:val="000000"/>
                <w:kern w:val="0"/>
              </w:rPr>
              <w:t>第</w:t>
            </w:r>
            <w:r w:rsidRPr="00620D00">
              <w:rPr>
                <w:rFonts w:eastAsia="標楷體"/>
                <w:color w:val="000000"/>
                <w:kern w:val="0"/>
              </w:rPr>
              <w:t>1</w:t>
            </w:r>
            <w:r w:rsidRPr="00620D00">
              <w:rPr>
                <w:rFonts w:eastAsia="標楷體"/>
                <w:color w:val="000000"/>
                <w:kern w:val="0"/>
              </w:rPr>
              <w:t>、</w:t>
            </w:r>
            <w:r w:rsidRPr="00620D00">
              <w:rPr>
                <w:rFonts w:eastAsia="標楷體"/>
                <w:color w:val="000000"/>
                <w:kern w:val="0"/>
              </w:rPr>
              <w:t>2</w:t>
            </w:r>
            <w:r w:rsidRPr="00620D00">
              <w:rPr>
                <w:rFonts w:eastAsia="標楷體"/>
                <w:color w:val="000000"/>
                <w:kern w:val="0"/>
              </w:rPr>
              <w:t>名</w:t>
            </w:r>
          </w:p>
        </w:tc>
      </w:tr>
      <w:tr w:rsidR="00FB2B2B" w:rsidRPr="00620D00" w14:paraId="223B6D52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3636352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A1200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Segoe UI Symbol" w:eastAsia="標楷體" w:hAnsi="Segoe UI Symbol" w:cs="Segoe UI Symbol" w:hint="default"/>
                <w:color w:val="000000"/>
                <w:kern w:val="0"/>
              </w:rPr>
              <w:t>◎</w:t>
            </w:r>
          </w:p>
        </w:tc>
        <w:tc>
          <w:tcPr>
            <w:tcW w:w="8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55D195" w14:textId="77777777" w:rsidR="00FB2B2B" w:rsidRPr="00B27C9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13:00</w:t>
            </w:r>
          </w:p>
        </w:tc>
        <w:tc>
          <w:tcPr>
            <w:tcW w:w="352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56075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閉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幕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典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禮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2644FA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D50723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</w:tbl>
    <w:p w14:paraId="5CDDB07D" w14:textId="77777777" w:rsidR="006B5D13" w:rsidRPr="002F2866" w:rsidRDefault="002F2866" w:rsidP="002F2866">
      <w:pPr>
        <w:widowControl/>
        <w:ind w:firstLineChars="50" w:firstLine="120"/>
        <w:rPr>
          <w:rFonts w:hint="default"/>
        </w:rPr>
      </w:pPr>
      <w:r w:rsidRPr="002F2866">
        <w:rPr>
          <w:rFonts w:ascii="標楷體" w:eastAsia="標楷體" w:hAnsi="標楷體"/>
          <w:color w:val="000000"/>
        </w:rPr>
        <w:t xml:space="preserve">◎ </w:t>
      </w:r>
      <w:r w:rsidR="006B5D13" w:rsidRPr="002F2866">
        <w:rPr>
          <w:rFonts w:eastAsia="標楷體" w:hAnsi="標楷體" w:hint="default"/>
          <w:color w:val="000000"/>
        </w:rPr>
        <w:t>★為</w:t>
      </w:r>
      <w:r w:rsidR="000A44A0" w:rsidRPr="002F2866">
        <w:rPr>
          <w:rFonts w:eastAsia="標楷體" w:hAnsi="標楷體" w:hint="default"/>
          <w:color w:val="000000"/>
        </w:rPr>
        <w:t>電視</w:t>
      </w:r>
      <w:r w:rsidR="006B5D13" w:rsidRPr="002F2866">
        <w:rPr>
          <w:rFonts w:eastAsia="標楷體" w:hAnsi="標楷體" w:hint="default"/>
          <w:color w:val="000000"/>
        </w:rPr>
        <w:t>轉播場次</w:t>
      </w:r>
      <w:r w:rsidR="007964CD" w:rsidRPr="002F2866">
        <w:rPr>
          <w:rFonts w:eastAsia="標楷體" w:hint="default"/>
        </w:rPr>
        <w:t>。</w:t>
      </w:r>
    </w:p>
    <w:sectPr w:rsidR="006B5D13" w:rsidRPr="002F2866" w:rsidSect="0096053A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3B6C2" w14:textId="77777777" w:rsidR="005F4F80" w:rsidRPr="00CB7208" w:rsidRDefault="005F4F80" w:rsidP="00590E35">
      <w:pPr>
        <w:rPr>
          <w:rFonts w:ascii="Calibri" w:hAnsi="Calibri" w:hint="default"/>
        </w:rPr>
      </w:pPr>
      <w:r>
        <w:separator/>
      </w:r>
    </w:p>
  </w:endnote>
  <w:endnote w:type="continuationSeparator" w:id="0">
    <w:p w14:paraId="5AFFA7C3" w14:textId="77777777" w:rsidR="005F4F80" w:rsidRPr="00CB7208" w:rsidRDefault="005F4F80" w:rsidP="00590E35">
      <w:pPr>
        <w:rPr>
          <w:rFonts w:ascii="Calibri" w:hAnsi="Calibri"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微軟正黑體"/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83E90" w14:textId="77777777" w:rsidR="005F4F80" w:rsidRPr="00CB7208" w:rsidRDefault="005F4F80" w:rsidP="00590E35">
      <w:pPr>
        <w:rPr>
          <w:rFonts w:ascii="Calibri" w:hAnsi="Calibri" w:hint="default"/>
        </w:rPr>
      </w:pPr>
      <w:r>
        <w:separator/>
      </w:r>
    </w:p>
  </w:footnote>
  <w:footnote w:type="continuationSeparator" w:id="0">
    <w:p w14:paraId="035364A9" w14:textId="77777777" w:rsidR="005F4F80" w:rsidRPr="00CB7208" w:rsidRDefault="005F4F80" w:rsidP="00590E35">
      <w:pPr>
        <w:rPr>
          <w:rFonts w:ascii="Calibri" w:hAnsi="Calibri"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F1C4A06"/>
    <w:lvl w:ilvl="0" w:tplc="FFFFFFFF">
      <w:start w:val="6"/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520688E"/>
    <w:lvl w:ilvl="0" w:tplc="FFFFFFFF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D26A92"/>
    <w:multiLevelType w:val="hybridMultilevel"/>
    <w:tmpl w:val="4F1C4A06"/>
    <w:lvl w:ilvl="0" w:tplc="FFFFFFFF">
      <w:start w:val="6"/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 w16cid:durableId="1709909341">
    <w:abstractNumId w:val="1"/>
  </w:num>
  <w:num w:numId="2" w16cid:durableId="282075146">
    <w:abstractNumId w:val="0"/>
  </w:num>
  <w:num w:numId="3" w16cid:durableId="160800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C"/>
    <w:rsid w:val="00017752"/>
    <w:rsid w:val="000179DA"/>
    <w:rsid w:val="00023BDA"/>
    <w:rsid w:val="00033701"/>
    <w:rsid w:val="00043F9C"/>
    <w:rsid w:val="0005712B"/>
    <w:rsid w:val="00063888"/>
    <w:rsid w:val="00082C7E"/>
    <w:rsid w:val="00087E46"/>
    <w:rsid w:val="00092003"/>
    <w:rsid w:val="000A44A0"/>
    <w:rsid w:val="000B54D7"/>
    <w:rsid w:val="000C1343"/>
    <w:rsid w:val="000D3BC9"/>
    <w:rsid w:val="000D5753"/>
    <w:rsid w:val="000D6D1C"/>
    <w:rsid w:val="000D7307"/>
    <w:rsid w:val="000D78A2"/>
    <w:rsid w:val="000E5AF8"/>
    <w:rsid w:val="000F43F5"/>
    <w:rsid w:val="0010458E"/>
    <w:rsid w:val="001062ED"/>
    <w:rsid w:val="001110B7"/>
    <w:rsid w:val="00124535"/>
    <w:rsid w:val="001343CB"/>
    <w:rsid w:val="001520A9"/>
    <w:rsid w:val="00152AB1"/>
    <w:rsid w:val="00153B09"/>
    <w:rsid w:val="00165446"/>
    <w:rsid w:val="00166B5D"/>
    <w:rsid w:val="0017157A"/>
    <w:rsid w:val="00172A27"/>
    <w:rsid w:val="00173FCC"/>
    <w:rsid w:val="00176CCD"/>
    <w:rsid w:val="001856CE"/>
    <w:rsid w:val="00194E2C"/>
    <w:rsid w:val="00196A4A"/>
    <w:rsid w:val="00197DF1"/>
    <w:rsid w:val="001A0C83"/>
    <w:rsid w:val="001B0494"/>
    <w:rsid w:val="001C2D4B"/>
    <w:rsid w:val="001C429B"/>
    <w:rsid w:val="001E3779"/>
    <w:rsid w:val="001F3064"/>
    <w:rsid w:val="001F5AE2"/>
    <w:rsid w:val="001F728C"/>
    <w:rsid w:val="001F7F4B"/>
    <w:rsid w:val="00200538"/>
    <w:rsid w:val="00206017"/>
    <w:rsid w:val="002233B6"/>
    <w:rsid w:val="00230088"/>
    <w:rsid w:val="00234179"/>
    <w:rsid w:val="00245D45"/>
    <w:rsid w:val="00247F64"/>
    <w:rsid w:val="00265FD4"/>
    <w:rsid w:val="00280F87"/>
    <w:rsid w:val="00281362"/>
    <w:rsid w:val="00282A6A"/>
    <w:rsid w:val="002A55ED"/>
    <w:rsid w:val="002A7762"/>
    <w:rsid w:val="002B10AC"/>
    <w:rsid w:val="002B312A"/>
    <w:rsid w:val="002B4EEA"/>
    <w:rsid w:val="002C11AF"/>
    <w:rsid w:val="002D1C61"/>
    <w:rsid w:val="002D210A"/>
    <w:rsid w:val="002E350A"/>
    <w:rsid w:val="002F2866"/>
    <w:rsid w:val="002F3F6E"/>
    <w:rsid w:val="00301240"/>
    <w:rsid w:val="00311708"/>
    <w:rsid w:val="003175F5"/>
    <w:rsid w:val="003257A2"/>
    <w:rsid w:val="00326045"/>
    <w:rsid w:val="00326934"/>
    <w:rsid w:val="003352FF"/>
    <w:rsid w:val="00337FB4"/>
    <w:rsid w:val="00347BBE"/>
    <w:rsid w:val="003531A3"/>
    <w:rsid w:val="00360AA8"/>
    <w:rsid w:val="00365059"/>
    <w:rsid w:val="0036571D"/>
    <w:rsid w:val="00366551"/>
    <w:rsid w:val="00383D9E"/>
    <w:rsid w:val="00385CB6"/>
    <w:rsid w:val="003933C7"/>
    <w:rsid w:val="003C03CA"/>
    <w:rsid w:val="003C1073"/>
    <w:rsid w:val="003C6B37"/>
    <w:rsid w:val="003D6186"/>
    <w:rsid w:val="003E3230"/>
    <w:rsid w:val="003E36F8"/>
    <w:rsid w:val="003F11B8"/>
    <w:rsid w:val="003F3AEE"/>
    <w:rsid w:val="00403A64"/>
    <w:rsid w:val="004052AE"/>
    <w:rsid w:val="004148FA"/>
    <w:rsid w:val="0042681E"/>
    <w:rsid w:val="00434338"/>
    <w:rsid w:val="00434B6D"/>
    <w:rsid w:val="004366C1"/>
    <w:rsid w:val="004405AE"/>
    <w:rsid w:val="0044336B"/>
    <w:rsid w:val="00444E7D"/>
    <w:rsid w:val="00447326"/>
    <w:rsid w:val="0049096E"/>
    <w:rsid w:val="004961F9"/>
    <w:rsid w:val="004962D6"/>
    <w:rsid w:val="004A7B56"/>
    <w:rsid w:val="004B05E6"/>
    <w:rsid w:val="004B1ADA"/>
    <w:rsid w:val="004C03A0"/>
    <w:rsid w:val="004D3045"/>
    <w:rsid w:val="004D6563"/>
    <w:rsid w:val="004E225C"/>
    <w:rsid w:val="004E2720"/>
    <w:rsid w:val="004E5B42"/>
    <w:rsid w:val="004F0EE3"/>
    <w:rsid w:val="004F1D76"/>
    <w:rsid w:val="004F48FF"/>
    <w:rsid w:val="0051014F"/>
    <w:rsid w:val="00550A22"/>
    <w:rsid w:val="00563B75"/>
    <w:rsid w:val="005875B7"/>
    <w:rsid w:val="00590E35"/>
    <w:rsid w:val="005A378F"/>
    <w:rsid w:val="005A54C3"/>
    <w:rsid w:val="005B2FC8"/>
    <w:rsid w:val="005B39F2"/>
    <w:rsid w:val="005B4EDF"/>
    <w:rsid w:val="005B65FD"/>
    <w:rsid w:val="005B741F"/>
    <w:rsid w:val="005C15D3"/>
    <w:rsid w:val="005C1984"/>
    <w:rsid w:val="005C7E34"/>
    <w:rsid w:val="005E01D4"/>
    <w:rsid w:val="005E07A2"/>
    <w:rsid w:val="005E4674"/>
    <w:rsid w:val="005F4F80"/>
    <w:rsid w:val="0060293C"/>
    <w:rsid w:val="006040A1"/>
    <w:rsid w:val="00615047"/>
    <w:rsid w:val="00620D00"/>
    <w:rsid w:val="00625C46"/>
    <w:rsid w:val="006260A2"/>
    <w:rsid w:val="0065251C"/>
    <w:rsid w:val="00652787"/>
    <w:rsid w:val="00660A40"/>
    <w:rsid w:val="00661EE2"/>
    <w:rsid w:val="006629EF"/>
    <w:rsid w:val="00662E03"/>
    <w:rsid w:val="00664725"/>
    <w:rsid w:val="00666F64"/>
    <w:rsid w:val="006719D7"/>
    <w:rsid w:val="006770DD"/>
    <w:rsid w:val="0068249E"/>
    <w:rsid w:val="006845AE"/>
    <w:rsid w:val="006862B5"/>
    <w:rsid w:val="00691372"/>
    <w:rsid w:val="00692F39"/>
    <w:rsid w:val="00695494"/>
    <w:rsid w:val="006A5B7F"/>
    <w:rsid w:val="006A5EF8"/>
    <w:rsid w:val="006A7CDE"/>
    <w:rsid w:val="006B0937"/>
    <w:rsid w:val="006B5D13"/>
    <w:rsid w:val="006B7927"/>
    <w:rsid w:val="006C5B57"/>
    <w:rsid w:val="006D6218"/>
    <w:rsid w:val="006E0086"/>
    <w:rsid w:val="006E6173"/>
    <w:rsid w:val="006E7CB5"/>
    <w:rsid w:val="006F0F2C"/>
    <w:rsid w:val="006F31DD"/>
    <w:rsid w:val="007000CB"/>
    <w:rsid w:val="00700F12"/>
    <w:rsid w:val="007105AB"/>
    <w:rsid w:val="00717079"/>
    <w:rsid w:val="00721761"/>
    <w:rsid w:val="00721F79"/>
    <w:rsid w:val="00723C0A"/>
    <w:rsid w:val="0073369E"/>
    <w:rsid w:val="00750728"/>
    <w:rsid w:val="00757A14"/>
    <w:rsid w:val="00761AA3"/>
    <w:rsid w:val="00781725"/>
    <w:rsid w:val="00781AF7"/>
    <w:rsid w:val="007849FE"/>
    <w:rsid w:val="007964CD"/>
    <w:rsid w:val="007A1018"/>
    <w:rsid w:val="007A555D"/>
    <w:rsid w:val="007A571A"/>
    <w:rsid w:val="007B0587"/>
    <w:rsid w:val="007B6981"/>
    <w:rsid w:val="007B70ED"/>
    <w:rsid w:val="007B7F3C"/>
    <w:rsid w:val="007C2934"/>
    <w:rsid w:val="007C4B6C"/>
    <w:rsid w:val="007D114E"/>
    <w:rsid w:val="007F11E3"/>
    <w:rsid w:val="007F7672"/>
    <w:rsid w:val="00805B69"/>
    <w:rsid w:val="00810E3D"/>
    <w:rsid w:val="008119B9"/>
    <w:rsid w:val="00821F56"/>
    <w:rsid w:val="00836972"/>
    <w:rsid w:val="00843FCA"/>
    <w:rsid w:val="00852FBE"/>
    <w:rsid w:val="00854EA2"/>
    <w:rsid w:val="00857565"/>
    <w:rsid w:val="00863B5B"/>
    <w:rsid w:val="008742F2"/>
    <w:rsid w:val="00875117"/>
    <w:rsid w:val="00877739"/>
    <w:rsid w:val="008857FC"/>
    <w:rsid w:val="00892C46"/>
    <w:rsid w:val="00896DC3"/>
    <w:rsid w:val="00897C7C"/>
    <w:rsid w:val="008A2689"/>
    <w:rsid w:val="008A7083"/>
    <w:rsid w:val="008B1C03"/>
    <w:rsid w:val="008C023D"/>
    <w:rsid w:val="008C0F38"/>
    <w:rsid w:val="008F17C9"/>
    <w:rsid w:val="0090742E"/>
    <w:rsid w:val="00907C35"/>
    <w:rsid w:val="00915146"/>
    <w:rsid w:val="00916E6C"/>
    <w:rsid w:val="00917551"/>
    <w:rsid w:val="00917AC7"/>
    <w:rsid w:val="00920362"/>
    <w:rsid w:val="009214AB"/>
    <w:rsid w:val="009251D3"/>
    <w:rsid w:val="009302F9"/>
    <w:rsid w:val="0093339E"/>
    <w:rsid w:val="0093442A"/>
    <w:rsid w:val="00934A24"/>
    <w:rsid w:val="00946EDD"/>
    <w:rsid w:val="0096053A"/>
    <w:rsid w:val="00967391"/>
    <w:rsid w:val="00970BCD"/>
    <w:rsid w:val="0097316D"/>
    <w:rsid w:val="00973863"/>
    <w:rsid w:val="009766AC"/>
    <w:rsid w:val="0098087C"/>
    <w:rsid w:val="00981221"/>
    <w:rsid w:val="00981F03"/>
    <w:rsid w:val="009A3D7C"/>
    <w:rsid w:val="009A5A52"/>
    <w:rsid w:val="009B3EB0"/>
    <w:rsid w:val="009B42BC"/>
    <w:rsid w:val="009B7BD7"/>
    <w:rsid w:val="009C025C"/>
    <w:rsid w:val="009C2D1C"/>
    <w:rsid w:val="009C424C"/>
    <w:rsid w:val="009E1436"/>
    <w:rsid w:val="009E7218"/>
    <w:rsid w:val="009F00C2"/>
    <w:rsid w:val="009F7B89"/>
    <w:rsid w:val="00A1514C"/>
    <w:rsid w:val="00A15C2B"/>
    <w:rsid w:val="00A24122"/>
    <w:rsid w:val="00A34AFA"/>
    <w:rsid w:val="00A377AE"/>
    <w:rsid w:val="00A44B1F"/>
    <w:rsid w:val="00A530C8"/>
    <w:rsid w:val="00A532E1"/>
    <w:rsid w:val="00A614F9"/>
    <w:rsid w:val="00A66EB9"/>
    <w:rsid w:val="00A716E2"/>
    <w:rsid w:val="00A82BE5"/>
    <w:rsid w:val="00A97994"/>
    <w:rsid w:val="00AB4319"/>
    <w:rsid w:val="00AC07D4"/>
    <w:rsid w:val="00AD1291"/>
    <w:rsid w:val="00AD58D5"/>
    <w:rsid w:val="00AE2E50"/>
    <w:rsid w:val="00AF7FB1"/>
    <w:rsid w:val="00B021F1"/>
    <w:rsid w:val="00B04083"/>
    <w:rsid w:val="00B1061D"/>
    <w:rsid w:val="00B12304"/>
    <w:rsid w:val="00B1755B"/>
    <w:rsid w:val="00B20BF4"/>
    <w:rsid w:val="00B21481"/>
    <w:rsid w:val="00B27C94"/>
    <w:rsid w:val="00B3762F"/>
    <w:rsid w:val="00B4392D"/>
    <w:rsid w:val="00B452EB"/>
    <w:rsid w:val="00B45989"/>
    <w:rsid w:val="00B54BBC"/>
    <w:rsid w:val="00B575B0"/>
    <w:rsid w:val="00B64429"/>
    <w:rsid w:val="00B6569D"/>
    <w:rsid w:val="00B710B7"/>
    <w:rsid w:val="00B73B52"/>
    <w:rsid w:val="00B7603F"/>
    <w:rsid w:val="00B774AA"/>
    <w:rsid w:val="00B80335"/>
    <w:rsid w:val="00B83E27"/>
    <w:rsid w:val="00B9019B"/>
    <w:rsid w:val="00B90544"/>
    <w:rsid w:val="00B90605"/>
    <w:rsid w:val="00BA0193"/>
    <w:rsid w:val="00BA0471"/>
    <w:rsid w:val="00BA1C00"/>
    <w:rsid w:val="00BB483F"/>
    <w:rsid w:val="00BB6BDB"/>
    <w:rsid w:val="00BB7AE4"/>
    <w:rsid w:val="00BC019D"/>
    <w:rsid w:val="00BC7A8D"/>
    <w:rsid w:val="00BE62ED"/>
    <w:rsid w:val="00BF6B0D"/>
    <w:rsid w:val="00C007E0"/>
    <w:rsid w:val="00C01311"/>
    <w:rsid w:val="00C01B92"/>
    <w:rsid w:val="00C0249A"/>
    <w:rsid w:val="00C14E44"/>
    <w:rsid w:val="00C241C6"/>
    <w:rsid w:val="00C2544C"/>
    <w:rsid w:val="00C26418"/>
    <w:rsid w:val="00C44695"/>
    <w:rsid w:val="00C51C9A"/>
    <w:rsid w:val="00C60B77"/>
    <w:rsid w:val="00C617AC"/>
    <w:rsid w:val="00C61FC3"/>
    <w:rsid w:val="00C9353C"/>
    <w:rsid w:val="00C95122"/>
    <w:rsid w:val="00C95C11"/>
    <w:rsid w:val="00CA06D8"/>
    <w:rsid w:val="00CA22EB"/>
    <w:rsid w:val="00CB1225"/>
    <w:rsid w:val="00CC0C29"/>
    <w:rsid w:val="00CC39F4"/>
    <w:rsid w:val="00CC787D"/>
    <w:rsid w:val="00CD66F8"/>
    <w:rsid w:val="00CD7990"/>
    <w:rsid w:val="00CF2F38"/>
    <w:rsid w:val="00D033A2"/>
    <w:rsid w:val="00D046BF"/>
    <w:rsid w:val="00D1083E"/>
    <w:rsid w:val="00D1120D"/>
    <w:rsid w:val="00D14CEF"/>
    <w:rsid w:val="00D211BF"/>
    <w:rsid w:val="00D24175"/>
    <w:rsid w:val="00D27B0D"/>
    <w:rsid w:val="00D335A4"/>
    <w:rsid w:val="00D37174"/>
    <w:rsid w:val="00D378BF"/>
    <w:rsid w:val="00D44B11"/>
    <w:rsid w:val="00D45CB0"/>
    <w:rsid w:val="00D519D1"/>
    <w:rsid w:val="00D54681"/>
    <w:rsid w:val="00D630DC"/>
    <w:rsid w:val="00D76ACF"/>
    <w:rsid w:val="00D849FB"/>
    <w:rsid w:val="00D864A5"/>
    <w:rsid w:val="00D92E42"/>
    <w:rsid w:val="00D96175"/>
    <w:rsid w:val="00D9644C"/>
    <w:rsid w:val="00DB1A41"/>
    <w:rsid w:val="00DB3ED4"/>
    <w:rsid w:val="00DB7F34"/>
    <w:rsid w:val="00DC3ACE"/>
    <w:rsid w:val="00DE53C7"/>
    <w:rsid w:val="00DE6A6F"/>
    <w:rsid w:val="00E009A4"/>
    <w:rsid w:val="00E04032"/>
    <w:rsid w:val="00E11EA5"/>
    <w:rsid w:val="00E200FE"/>
    <w:rsid w:val="00E229B8"/>
    <w:rsid w:val="00E2453A"/>
    <w:rsid w:val="00E27D43"/>
    <w:rsid w:val="00E34F6F"/>
    <w:rsid w:val="00E437B6"/>
    <w:rsid w:val="00E464CD"/>
    <w:rsid w:val="00E53A2A"/>
    <w:rsid w:val="00E708E8"/>
    <w:rsid w:val="00E8040D"/>
    <w:rsid w:val="00E9496A"/>
    <w:rsid w:val="00E96034"/>
    <w:rsid w:val="00EA547B"/>
    <w:rsid w:val="00EA5EC0"/>
    <w:rsid w:val="00EA5ED1"/>
    <w:rsid w:val="00EB5CC6"/>
    <w:rsid w:val="00EC0CAD"/>
    <w:rsid w:val="00EC6A11"/>
    <w:rsid w:val="00ED1D78"/>
    <w:rsid w:val="00ED2D72"/>
    <w:rsid w:val="00ED6CE4"/>
    <w:rsid w:val="00EE0D21"/>
    <w:rsid w:val="00EE4AA1"/>
    <w:rsid w:val="00EE6A18"/>
    <w:rsid w:val="00F02986"/>
    <w:rsid w:val="00F05C78"/>
    <w:rsid w:val="00F077D2"/>
    <w:rsid w:val="00F13CC2"/>
    <w:rsid w:val="00F1468A"/>
    <w:rsid w:val="00F20CB1"/>
    <w:rsid w:val="00F2322D"/>
    <w:rsid w:val="00F27386"/>
    <w:rsid w:val="00F464CF"/>
    <w:rsid w:val="00F479A0"/>
    <w:rsid w:val="00F616CB"/>
    <w:rsid w:val="00F66E6F"/>
    <w:rsid w:val="00F67F71"/>
    <w:rsid w:val="00F80264"/>
    <w:rsid w:val="00FA0CE4"/>
    <w:rsid w:val="00FA3768"/>
    <w:rsid w:val="00FB2B2B"/>
    <w:rsid w:val="00FB34C2"/>
    <w:rsid w:val="00FB782F"/>
    <w:rsid w:val="00FC3C37"/>
    <w:rsid w:val="00FD1F14"/>
    <w:rsid w:val="00FD2CB7"/>
    <w:rsid w:val="00FF2E5B"/>
    <w:rsid w:val="00FF5F03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A1C34"/>
  <w15:chartTrackingRefBased/>
  <w15:docId w15:val="{28FB3FA7-34C3-1147-A903-EF862AA4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hint="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Century"/>
      <w:kern w:val="0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table" w:styleId="a4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rFonts w:hint="default"/>
      <w:sz w:val="20"/>
      <w:szCs w:val="20"/>
      <w:lang w:val="x-none" w:eastAsia="x-none"/>
    </w:rPr>
  </w:style>
  <w:style w:type="character" w:customStyle="1" w:styleId="a6">
    <w:name w:val="頁首 字元"/>
    <w:link w:val="a5"/>
    <w:rPr>
      <w:rFonts w:ascii="Times New Roman" w:eastAsia="新細明體" w:hAnsi="Times New Roman" w:cs="Times New Roman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rFonts w:hint="default"/>
      <w:sz w:val="20"/>
      <w:szCs w:val="20"/>
      <w:lang w:val="x-none" w:eastAsia="x-none"/>
    </w:rPr>
  </w:style>
  <w:style w:type="character" w:customStyle="1" w:styleId="a8">
    <w:name w:val="頁尾 字元"/>
    <w:link w:val="a7"/>
    <w:rPr>
      <w:rFonts w:ascii="Times New Roman" w:eastAsia="新細明體" w:hAnsi="Times New Roman" w:cs="Times New Roman"/>
      <w:kern w:val="2"/>
    </w:rPr>
  </w:style>
  <w:style w:type="paragraph" w:customStyle="1" w:styleId="footer">
    <w:name w:val="&quot;footer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NormalWeb">
    <w:name w:val="&quot;Normal (Web)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header">
    <w:name w:val="&quot;header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BalloonText">
    <w:name w:val="&quot;Balloon Text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header0">
    <w:name w:val="&quot;&quot;header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footer0">
    <w:name w:val="&quot;&quot;footer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BalloonText0">
    <w:name w:val="&quot;&quot;Balloon Text&quot;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NormalWeb0">
    <w:name w:val="&quot;&quot;Normal (Web)&quot;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NormalWeb1">
    <w:name w:val="&quot;&quot;&quot;Normal (Web)&quot;&quot;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BalloonText1">
    <w:name w:val="&quot;&quot;&quot;Balloon Text&quot;&quot;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footer1">
    <w:name w:val="&quot;&quot;&quot;footer&quot;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  <w:sz w:val="21"/>
    </w:rPr>
  </w:style>
  <w:style w:type="paragraph" w:customStyle="1" w:styleId="header1">
    <w:name w:val="&quot;&quot;&quot;header&quot;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conhsu/Downloads/114&#24180;&#33836;&#22763;&#30410;&#20919;&#27683;&#30403;&#20840;&#22283;&#38738;&#23569;&#26834;&#37670;&#27161;&#36093;-&#36093;&#31243;&#34920;0313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DF068-78A1-4C7E-BA5C-223E2CA4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114年萬士益冷氣盃全國青少棒錦標賽-賽程表0313.dotx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>中華棒協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九十一年全國少棒錦標賽</dc:title>
  <dc:subject/>
  <dc:creator>許家維</dc:creator>
  <cp:keywords/>
  <cp:lastModifiedBy>O’Conner Hsu</cp:lastModifiedBy>
  <cp:revision>3</cp:revision>
  <cp:lastPrinted>2025-04-13T00:37:00Z</cp:lastPrinted>
  <dcterms:created xsi:type="dcterms:W3CDTF">2025-04-15T07:47:00Z</dcterms:created>
  <dcterms:modified xsi:type="dcterms:W3CDTF">2025-04-15T07:49:00Z</dcterms:modified>
</cp:coreProperties>
</file>