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AE4" w14:textId="77777777" w:rsidR="00934A24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40"/>
          <w:szCs w:val="40"/>
        </w:rPr>
      </w:pPr>
      <w:r w:rsidRPr="000311D0">
        <w:rPr>
          <w:rFonts w:ascii="標楷體" w:eastAsia="標楷體" w:hAnsi="標楷體"/>
          <w:sz w:val="40"/>
          <w:szCs w:val="40"/>
        </w:rPr>
        <w:t>114年萬士益冷氣盃全國青少棒錦標賽</w:t>
      </w:r>
    </w:p>
    <w:p w14:paraId="1C0C51FD" w14:textId="77777777" w:rsidR="000F43F5" w:rsidRPr="0096053A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22"/>
          <w:szCs w:val="22"/>
        </w:rPr>
      </w:pPr>
      <w:r w:rsidRPr="000311D0">
        <w:rPr>
          <w:rFonts w:ascii="標楷體" w:eastAsia="標楷體" w:hAnsi="標楷體"/>
          <w:sz w:val="32"/>
          <w:szCs w:val="32"/>
        </w:rPr>
        <w:t>賽 　程 　表</w:t>
      </w:r>
    </w:p>
    <w:p w14:paraId="1FB2237D" w14:textId="77777777" w:rsidR="007A571A" w:rsidRPr="004B05E6" w:rsidRDefault="00C60B77" w:rsidP="0096053A">
      <w:pPr>
        <w:spacing w:line="320" w:lineRule="exact"/>
        <w:ind w:leftChars="354" w:left="850"/>
        <w:rPr>
          <w:rFonts w:eastAsia="標楷體" w:hint="default"/>
          <w:sz w:val="26"/>
          <w:szCs w:val="26"/>
        </w:rPr>
      </w:pPr>
      <w:r w:rsidRPr="004B05E6">
        <w:rPr>
          <w:rFonts w:eastAsia="標楷體"/>
          <w:sz w:val="26"/>
          <w:szCs w:val="26"/>
        </w:rPr>
        <w:t>參加隊伍：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718"/>
        <w:gridCol w:w="1719"/>
        <w:gridCol w:w="1718"/>
        <w:gridCol w:w="1719"/>
        <w:gridCol w:w="1719"/>
      </w:tblGrid>
      <w:tr w:rsidR="00B80335" w:rsidRPr="004B05E6" w14:paraId="2AC2DDC5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083E5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A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274B5CFA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A547B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臺中市</w:t>
            </w:r>
          </w:p>
        </w:tc>
        <w:tc>
          <w:tcPr>
            <w:tcW w:w="1719" w:type="dxa"/>
            <w:shd w:val="clear" w:color="auto" w:fill="auto"/>
          </w:tcPr>
          <w:p w14:paraId="113ABB77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屏東縣</w:t>
            </w:r>
          </w:p>
        </w:tc>
        <w:tc>
          <w:tcPr>
            <w:tcW w:w="1718" w:type="dxa"/>
            <w:shd w:val="clear" w:color="auto" w:fill="auto"/>
          </w:tcPr>
          <w:p w14:paraId="15367323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雲林縣</w:t>
            </w:r>
          </w:p>
        </w:tc>
        <w:tc>
          <w:tcPr>
            <w:tcW w:w="1719" w:type="dxa"/>
            <w:shd w:val="clear" w:color="auto" w:fill="auto"/>
          </w:tcPr>
          <w:p w14:paraId="64EBD450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臺東縣</w:t>
            </w:r>
          </w:p>
        </w:tc>
        <w:tc>
          <w:tcPr>
            <w:tcW w:w="1719" w:type="dxa"/>
            <w:shd w:val="clear" w:color="auto" w:fill="auto"/>
          </w:tcPr>
          <w:p w14:paraId="463CEFA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花蓮縣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0335" w:rsidRPr="004B05E6" w14:paraId="62D6FDC6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C28AF6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59C24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高雄市</w:t>
            </w:r>
          </w:p>
        </w:tc>
        <w:tc>
          <w:tcPr>
            <w:tcW w:w="1719" w:type="dxa"/>
            <w:shd w:val="clear" w:color="auto" w:fill="auto"/>
          </w:tcPr>
          <w:p w14:paraId="187EFF8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7.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新竹縣</w:t>
            </w:r>
          </w:p>
        </w:tc>
        <w:tc>
          <w:tcPr>
            <w:tcW w:w="1718" w:type="dxa"/>
            <w:shd w:val="clear" w:color="auto" w:fill="auto"/>
          </w:tcPr>
          <w:p w14:paraId="5B1CA5F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8.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新竹市</w:t>
            </w:r>
          </w:p>
        </w:tc>
        <w:tc>
          <w:tcPr>
            <w:tcW w:w="1719" w:type="dxa"/>
            <w:shd w:val="clear" w:color="auto" w:fill="auto"/>
          </w:tcPr>
          <w:p w14:paraId="75170396" w14:textId="77777777" w:rsidR="00B80335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9.</w:t>
            </w:r>
            <w:r w:rsidR="00AE2E50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臺南市</w:t>
            </w:r>
          </w:p>
        </w:tc>
        <w:tc>
          <w:tcPr>
            <w:tcW w:w="1719" w:type="dxa"/>
            <w:shd w:val="clear" w:color="auto" w:fill="auto"/>
          </w:tcPr>
          <w:p w14:paraId="0EF1870F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</w:tr>
      <w:tr w:rsidR="00BC7A8D" w:rsidRPr="004B05E6" w14:paraId="29F0A25F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6CD27F07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B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6260112C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5B741F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嘉義縣</w:t>
            </w:r>
          </w:p>
        </w:tc>
        <w:tc>
          <w:tcPr>
            <w:tcW w:w="1719" w:type="dxa"/>
            <w:shd w:val="clear" w:color="auto" w:fill="auto"/>
          </w:tcPr>
          <w:p w14:paraId="1A7FB8E7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11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臺北市</w:t>
            </w:r>
          </w:p>
        </w:tc>
        <w:tc>
          <w:tcPr>
            <w:tcW w:w="1718" w:type="dxa"/>
            <w:shd w:val="clear" w:color="auto" w:fill="auto"/>
          </w:tcPr>
          <w:p w14:paraId="30E52952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1856C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嘉義市</w:t>
            </w:r>
          </w:p>
        </w:tc>
        <w:tc>
          <w:tcPr>
            <w:tcW w:w="1719" w:type="dxa"/>
            <w:shd w:val="clear" w:color="auto" w:fill="auto"/>
          </w:tcPr>
          <w:p w14:paraId="626EF97E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13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新北市</w:t>
            </w:r>
          </w:p>
        </w:tc>
        <w:tc>
          <w:tcPr>
            <w:tcW w:w="1719" w:type="dxa"/>
            <w:shd w:val="clear" w:color="auto" w:fill="auto"/>
          </w:tcPr>
          <w:p w14:paraId="56663448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宜蘭縣</w:t>
            </w:r>
          </w:p>
        </w:tc>
      </w:tr>
      <w:tr w:rsidR="00BC7A8D" w:rsidRPr="004B05E6" w14:paraId="10B0CB42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0F91E5CA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6B29309A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15</w:t>
            </w:r>
            <w:r w:rsidR="002B10AC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南投縣</w:t>
            </w:r>
          </w:p>
        </w:tc>
        <w:tc>
          <w:tcPr>
            <w:tcW w:w="1719" w:type="dxa"/>
            <w:shd w:val="clear" w:color="auto" w:fill="auto"/>
          </w:tcPr>
          <w:p w14:paraId="263A62F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桃園市</w:t>
            </w:r>
          </w:p>
        </w:tc>
        <w:tc>
          <w:tcPr>
            <w:tcW w:w="1718" w:type="dxa"/>
            <w:shd w:val="clear" w:color="auto" w:fill="auto"/>
          </w:tcPr>
          <w:p w14:paraId="28F310C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17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苗栗縣</w:t>
            </w:r>
          </w:p>
        </w:tc>
        <w:tc>
          <w:tcPr>
            <w:tcW w:w="1719" w:type="dxa"/>
            <w:shd w:val="clear" w:color="auto" w:fill="auto"/>
          </w:tcPr>
          <w:p w14:paraId="0FD71F26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彰化縣</w:t>
            </w:r>
          </w:p>
        </w:tc>
        <w:tc>
          <w:tcPr>
            <w:tcW w:w="1719" w:type="dxa"/>
            <w:shd w:val="clear" w:color="auto" w:fill="auto"/>
          </w:tcPr>
          <w:p w14:paraId="4AD2B684" w14:textId="77777777" w:rsidR="00BC7A8D" w:rsidRPr="004B05E6" w:rsidRDefault="00C26418" w:rsidP="0096053A">
            <w:pPr>
              <w:spacing w:line="320" w:lineRule="exact"/>
              <w:rPr>
                <w:rFonts w:eastAsia="標楷體" w:hint="default"/>
                <w:color w:val="FF0000"/>
                <w:sz w:val="26"/>
                <w:szCs w:val="26"/>
              </w:rPr>
            </w:pPr>
            <w:r w:rsidRPr="004B05E6">
              <w:rPr>
                <w:rFonts w:eastAsia="標楷體"/>
                <w:color w:val="FF0000"/>
                <w:sz w:val="26"/>
                <w:szCs w:val="26"/>
              </w:rPr>
              <w:t xml:space="preserve">                </w:t>
            </w:r>
          </w:p>
        </w:tc>
      </w:tr>
    </w:tbl>
    <w:p w14:paraId="69726CA1" w14:textId="77777777" w:rsidR="000F43F5" w:rsidRPr="00434338" w:rsidRDefault="009A3D7C" w:rsidP="0096053A">
      <w:pPr>
        <w:spacing w:line="320" w:lineRule="exact"/>
        <w:rPr>
          <w:rFonts w:eastAsia="標楷體" w:hint="default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4B05E6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34338">
        <w:rPr>
          <w:rFonts w:eastAsia="標楷體" w:hAnsi="標楷體" w:hint="default"/>
          <w:color w:val="000000"/>
          <w:sz w:val="26"/>
          <w:szCs w:val="26"/>
        </w:rPr>
        <w:t>比賽地點</w:t>
      </w:r>
      <w:r w:rsidRPr="00434338">
        <w:rPr>
          <w:rFonts w:eastAsia="標楷體" w:hint="default"/>
          <w:color w:val="000000"/>
          <w:sz w:val="26"/>
          <w:szCs w:val="26"/>
        </w:rPr>
        <w:t>:</w:t>
      </w:r>
      <w:r w:rsidR="0096053A">
        <w:rPr>
          <w:rFonts w:eastAsia="標楷體"/>
          <w:color w:val="000000"/>
          <w:sz w:val="26"/>
          <w:szCs w:val="26"/>
        </w:rPr>
        <w:t>臺東棒球村第一、二</w:t>
      </w:r>
      <w:r w:rsidR="009251D3" w:rsidRPr="009251D3">
        <w:rPr>
          <w:rFonts w:eastAsia="標楷體" w:hAnsi="標楷體"/>
          <w:color w:val="000000"/>
          <w:sz w:val="26"/>
          <w:szCs w:val="26"/>
        </w:rPr>
        <w:t>棒球場</w:t>
      </w:r>
      <w:r w:rsidR="0090742E">
        <w:rPr>
          <w:rFonts w:eastAsia="標楷體"/>
          <w:color w:val="000000"/>
          <w:sz w:val="26"/>
          <w:szCs w:val="26"/>
        </w:rPr>
        <w:t>、賓賜棒球場</w:t>
      </w:r>
      <w:r w:rsidR="00C26418" w:rsidRPr="00434338">
        <w:rPr>
          <w:rFonts w:eastAsia="標楷體" w:hint="default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53"/>
        <w:gridCol w:w="423"/>
        <w:gridCol w:w="1552"/>
        <w:gridCol w:w="1019"/>
        <w:gridCol w:w="1240"/>
        <w:gridCol w:w="1417"/>
      </w:tblGrid>
      <w:tr w:rsidR="00F02986" w:rsidRPr="00620D00" w14:paraId="38D7C63C" w14:textId="77777777" w:rsidTr="00620D00">
        <w:trPr>
          <w:cantSplit/>
          <w:trHeight w:val="324"/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5BE4B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/>
                <w:kern w:val="0"/>
              </w:rPr>
              <w:t xml:space="preserve">  </w:t>
            </w:r>
            <w:r w:rsidRPr="00620D00">
              <w:rPr>
                <w:rFonts w:eastAsia="標楷體"/>
                <w:kern w:val="0"/>
              </w:rPr>
              <w:t>期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648196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場次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CC47E3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時間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4A0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主    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8AB3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DE74C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客   隊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1F022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場地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A2B7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成績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7D80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備註</w:t>
            </w:r>
          </w:p>
        </w:tc>
      </w:tr>
      <w:tr w:rsidR="001520A9" w:rsidRPr="00620D00" w14:paraId="2B86FF47" w14:textId="77777777" w:rsidTr="00620D00">
        <w:trPr>
          <w:cantSplit/>
          <w:trHeight w:val="324"/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8DCB407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1520A9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12</w:t>
            </w:r>
          </w:p>
          <w:p w14:paraId="55F34E47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FF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EDC8C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2FD022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</w:t>
            </w:r>
            <w:r w:rsidR="00970BCD">
              <w:rPr>
                <w:rFonts w:eastAsia="標楷體"/>
                <w:kern w:val="0"/>
              </w:rPr>
              <w:t>30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A2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15C4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FCAC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72440C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A97CD1" w14:textId="1AC6102B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12</w:t>
            </w:r>
            <w:r w:rsidR="007849FE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262C8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970BCD" w:rsidRPr="00620D00" w14:paraId="56BF455D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4FBFE29" w14:textId="77777777" w:rsidR="00970BCD" w:rsidRPr="00620D00" w:rsidRDefault="00970BCD" w:rsidP="00970BCD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52740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39805E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FE517F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93A39" w14:textId="77777777" w:rsidR="00970BCD" w:rsidRPr="00AE2E5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8B6252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478D7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0A4E52" w14:textId="756034AB" w:rsidR="00970BCD" w:rsidRPr="00C01311" w:rsidRDefault="008857FC" w:rsidP="00970BCD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970BCD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6B5596" w14:textId="3A63A823" w:rsidR="00970BCD" w:rsidRPr="00C01311" w:rsidRDefault="005C1984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3CF6B08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02D4F3E1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E9CB23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C6DB9A8" w14:textId="77777777" w:rsidR="001520A9" w:rsidRPr="00D046BF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8782C1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53F26F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2C6EB0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433842B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6265E5" w14:textId="6682E86D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C0133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0B329EE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EDE40CB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8963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57C074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7F016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4948B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A37C1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BCE1B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</w:t>
            </w:r>
            <w:r w:rsidR="0090742E">
              <w:rPr>
                <w:rFonts w:eastAsia="標楷體" w:hAnsi="標楷體"/>
                <w:color w:val="000000"/>
              </w:rPr>
              <w:t>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E962F" w14:textId="186FD24D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/>
                <w:b/>
                <w:color w:val="000000" w:themeColor="text1"/>
                <w:kern w:val="0"/>
              </w:rPr>
              <w:t>1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461A4" w14:textId="5DA56015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10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23D336C8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005F076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6A6B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96E877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60EE3B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00E7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804E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12707" w14:textId="77777777" w:rsidR="001520A9" w:rsidRDefault="0096053A" w:rsidP="0096053A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臺東</w:t>
            </w:r>
            <w:r w:rsidR="0090742E"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2FCDA" w14:textId="15B8D6A3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D92E42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11B6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6C832D6D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8E94AF4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28ED6A9A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71F6871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4AF6905D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00D2D67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4493BEA8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7305FEA2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067141" w14:textId="6A941779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33B3BD" w14:textId="3D5B3B6F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739813B6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72B1A5" w14:textId="77777777" w:rsidR="001520A9" w:rsidRPr="00620D00" w:rsidRDefault="001520A9" w:rsidP="0096053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5FB4D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6BC9F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EFF26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F110C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D4B3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9A9E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4CBB" w14:textId="6FB30692" w:rsidR="001520A9" w:rsidRPr="00C01311" w:rsidRDefault="00ED1D78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177A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7E76D084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295A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F41B51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8C00D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7C937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31B616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347E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94D11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E6635" w14:textId="7561E002" w:rsidR="001520A9" w:rsidRPr="00C01311" w:rsidRDefault="00A1514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3E1B6" w14:textId="7C4D3304" w:rsidR="001520A9" w:rsidRPr="00C01311" w:rsidRDefault="00092003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6F0F2C" w:rsidRPr="00620D00" w14:paraId="2236B0DC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4A25" w14:textId="62E6C031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="00B3762F" w:rsidRPr="008C0F38">
              <w:rPr>
                <w:rFonts w:eastAsia="標楷體" w:hint="default"/>
                <w:color w:val="000000" w:themeColor="text1"/>
                <w:kern w:val="0"/>
              </w:rPr>
              <w:t>4</w:t>
            </w:r>
          </w:p>
          <w:p w14:paraId="046B4064" w14:textId="45954B45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="00B3762F" w:rsidRPr="008C0F38">
              <w:rPr>
                <w:rFonts w:eastAsia="標楷體"/>
                <w:color w:val="000000" w:themeColor="text1"/>
                <w:kern w:val="0"/>
              </w:rPr>
              <w:t>一</w:t>
            </w:r>
            <w:r w:rsidRPr="008C0F38">
              <w:rPr>
                <w:rFonts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F2B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199E76" w14:textId="77777777" w:rsidR="006F0F2C" w:rsidRPr="00852FBE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10D5A" w14:textId="69D04B12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A128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5C744" w14:textId="78BA5167" w:rsidR="006F0F2C" w:rsidRPr="00C01311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701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1977" w14:textId="32732036" w:rsidR="006F0F2C" w:rsidRPr="00875117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875117">
              <w:rPr>
                <w:rFonts w:eastAsia="標楷體" w:hint="default"/>
                <w:b/>
                <w:color w:val="FF0000"/>
                <w:kern w:val="0"/>
              </w:rPr>
              <w:t>2</w:t>
            </w:r>
            <w:r w:rsidR="006F0F2C" w:rsidRPr="00875117">
              <w:rPr>
                <w:rFonts w:eastAsia="標楷體"/>
                <w:b/>
                <w:color w:val="FF0000"/>
                <w:kern w:val="0"/>
              </w:rPr>
              <w:t>:</w:t>
            </w:r>
            <w:r w:rsidRPr="00875117">
              <w:rPr>
                <w:rFonts w:eastAsia="標楷體" w:hint="default"/>
                <w:b/>
                <w:color w:val="FF0000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FA33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FBBBF10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272B9CE6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EE72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6623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738A6" w14:textId="35A792F1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50A5A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2AF490" w14:textId="616414B7" w:rsidR="006F0F2C" w:rsidRPr="00C01311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F5184D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B1E93C" w14:textId="7860DFAD" w:rsidR="006F0F2C" w:rsidRPr="00875117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875117">
              <w:rPr>
                <w:rFonts w:eastAsia="標楷體" w:hint="default"/>
                <w:b/>
                <w:color w:val="FF0000"/>
                <w:kern w:val="0"/>
              </w:rPr>
              <w:t>3x</w:t>
            </w:r>
            <w:r w:rsidR="006F0F2C" w:rsidRPr="00875117">
              <w:rPr>
                <w:rFonts w:eastAsia="標楷體"/>
                <w:b/>
                <w:color w:val="FF0000"/>
                <w:kern w:val="0"/>
              </w:rPr>
              <w:t>:</w:t>
            </w:r>
            <w:r w:rsidRPr="00875117">
              <w:rPr>
                <w:rFonts w:eastAsia="標楷體" w:hint="default"/>
                <w:b/>
                <w:color w:val="FF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4D838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4D521B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09DADAB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C3F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65AE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AEEAC" w14:textId="256A3DA0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2F54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898DC" w14:textId="788C2ACC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雲林縣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CF143" w14:textId="77777777" w:rsidR="006F0F2C" w:rsidRDefault="006F0F2C" w:rsidP="006F0F2C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59CE" w14:textId="180F11A9" w:rsidR="006F0F2C" w:rsidRPr="00875117" w:rsidRDefault="00761AA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875117">
              <w:rPr>
                <w:rFonts w:eastAsia="標楷體" w:hint="default"/>
                <w:b/>
                <w:color w:val="FF0000"/>
                <w:kern w:val="0"/>
              </w:rPr>
              <w:t>3x</w:t>
            </w:r>
            <w:r w:rsidR="006F0F2C" w:rsidRPr="00875117">
              <w:rPr>
                <w:rFonts w:eastAsia="標楷體"/>
                <w:b/>
                <w:color w:val="FF0000"/>
                <w:kern w:val="0"/>
              </w:rPr>
              <w:t>:</w:t>
            </w:r>
            <w:r w:rsidRPr="00875117">
              <w:rPr>
                <w:rFonts w:eastAsia="標楷體" w:hint="default"/>
                <w:b/>
                <w:color w:val="FF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1EBB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437AFA1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553A23C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BC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F9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7F458C" w14:textId="4BDAA853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9BE82C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26B16E" w14:textId="6280CBDD" w:rsidR="006F0F2C" w:rsidRPr="00C01311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苗栗縣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71B3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BE6CA" w14:textId="010F1C3F" w:rsidR="006F0F2C" w:rsidRPr="00875117" w:rsidRDefault="00197DF1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875117">
              <w:rPr>
                <w:rFonts w:eastAsia="標楷體" w:hint="default"/>
                <w:b/>
                <w:color w:val="FF0000"/>
                <w:kern w:val="0"/>
              </w:rPr>
              <w:t>11</w:t>
            </w:r>
            <w:r w:rsidR="006F0F2C" w:rsidRPr="00875117">
              <w:rPr>
                <w:rFonts w:eastAsia="標楷體"/>
                <w:b/>
                <w:color w:val="FF0000"/>
                <w:kern w:val="0"/>
              </w:rPr>
              <w:t>:</w:t>
            </w:r>
            <w:r w:rsidRPr="00875117">
              <w:rPr>
                <w:rFonts w:eastAsia="標楷體" w:hint="default"/>
                <w:b/>
                <w:color w:val="FF0000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A19E0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8D32C0D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759ABD3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18C8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E15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620C4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3E376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9DAB1" w14:textId="244DD5AD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944F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19D00" w14:textId="4D354156" w:rsidR="006F0F2C" w:rsidRPr="00620D00" w:rsidRDefault="001110B7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6F0F2C" w:rsidRPr="008C0F38">
              <w:rPr>
                <w:rFonts w:eastAsia="標楷體"/>
                <w:b/>
                <w:color w:val="FF0000"/>
                <w:kern w:val="0"/>
              </w:rPr>
              <w:t>:</w:t>
            </w:r>
            <w:r w:rsidR="008C0F38" w:rsidRPr="008C0F38">
              <w:rPr>
                <w:rFonts w:eastAsia="標楷體" w:hint="default"/>
                <w:b/>
                <w:color w:val="FF0000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80DE0B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4252413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84DE9AE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0A94E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F097A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1B89EE" w14:textId="05773B2F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8725A2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BB9E35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B12661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1A29E3" w14:textId="51F69BDC" w:rsidR="006F0F2C" w:rsidRPr="00620D00" w:rsidRDefault="008C0F3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8C0F38">
              <w:rPr>
                <w:rFonts w:eastAsia="標楷體" w:hint="default"/>
                <w:b/>
                <w:color w:val="FF0000"/>
                <w:kern w:val="0"/>
              </w:rPr>
              <w:t>4x</w:t>
            </w:r>
            <w:r w:rsidR="006F0F2C" w:rsidRPr="008C0F38">
              <w:rPr>
                <w:rFonts w:eastAsia="標楷體"/>
                <w:b/>
                <w:color w:val="FF0000"/>
                <w:kern w:val="0"/>
              </w:rPr>
              <w:t>:</w:t>
            </w:r>
            <w:r w:rsidRPr="008C0F38">
              <w:rPr>
                <w:rFonts w:eastAsia="標楷體" w:hint="default"/>
                <w:b/>
                <w:color w:val="FF0000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C5AA5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AAC6503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BD87" w14:textId="7B70037B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5</w:t>
            </w:r>
          </w:p>
          <w:p w14:paraId="1BA4A89B" w14:textId="450EE602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二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4FD8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045E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5A876F" w14:textId="2E0669B0" w:rsidR="00FB2B2B" w:rsidRPr="008C0F3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5568" w14:textId="77777777" w:rsidR="00FB2B2B" w:rsidRPr="00C0131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B7DCE" w14:textId="2BE56F73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6077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A8A8C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5FF0F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BBB680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2ABF4C9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AB4E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B2C1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B6E897" w14:textId="65ECF5D8" w:rsidR="00FB2B2B" w:rsidRPr="008C0F3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059CDB" w14:textId="77777777" w:rsidR="00FB2B2B" w:rsidRPr="00C0131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F59A5" w14:textId="273F06BE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嘉義市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F08D9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035B0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C8E30F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2462DA43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939E00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59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028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F1BF5" w14:textId="7FB000A9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88C1" w14:textId="77777777" w:rsidR="00FB2B2B" w:rsidRPr="00C0131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B2C9C" w14:textId="3C9FDB3D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AFDA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1536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A1DB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70FD9949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5BFB93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CF42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F15E1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74264" w14:textId="134A2C0F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6AAE27" w14:textId="77777777" w:rsidR="00FB2B2B" w:rsidRPr="00C0131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7CE02" w14:textId="621C2811" w:rsidR="00FB2B2B" w:rsidRPr="008C0F3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96F34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FFA86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EB9D4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52E9C19C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BEE8652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3DAE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G19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124F1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724BBB" w14:textId="22A22D57" w:rsidR="00FB2B2B" w:rsidRPr="008C0F3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FF4E3" w14:textId="77777777" w:rsidR="00FB2B2B" w:rsidRPr="00C0131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F28BE4" w14:textId="25CAD219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EDAB7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D7642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28D113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70ED8547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CB55EB4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F01D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F6AF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AD5CA0" w14:textId="2E513219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C73912" w14:textId="77777777" w:rsidR="00FB2B2B" w:rsidRPr="00C0131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5444E" w14:textId="2366885E" w:rsidR="00FB2B2B" w:rsidRPr="008C0F3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8C0F38">
              <w:rPr>
                <w:rFonts w:eastAsia="標楷體"/>
                <w:color w:val="FF0000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7A12D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32A0C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4E826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2363D981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EE928" w14:textId="616B8B39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6</w:t>
            </w:r>
          </w:p>
          <w:p w14:paraId="33E380D1" w14:textId="4974B17A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三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1B1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9266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944FC8" w14:textId="77777777" w:rsidR="00FB2B2B" w:rsidRPr="00C013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G1</w:t>
            </w:r>
            <w:r w:rsidRPr="00C01311">
              <w:rPr>
                <w:rFonts w:eastAsia="標楷體" w:hint="default"/>
                <w:color w:val="000000" w:themeColor="text1"/>
                <w:kern w:val="0"/>
              </w:rPr>
              <w:t>7</w:t>
            </w:r>
            <w:r w:rsidRPr="00C01311">
              <w:rPr>
                <w:rFonts w:eastAsia="標楷體"/>
                <w:color w:val="000000" w:themeColor="text1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5953A" w14:textId="77777777" w:rsidR="00FB2B2B" w:rsidRPr="00C013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ACFB9" w14:textId="77777777" w:rsidR="00FB2B2B" w:rsidRPr="00C013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G15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FDD9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4236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FC9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E16BCFB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89BFC5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2D2EB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  <w:shd w:val="pct15" w:color="auto" w:fill="FFFFFF"/>
              </w:rPr>
              <w:t>G22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66CF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33A3E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G20</w:t>
            </w:r>
            <w:r>
              <w:rPr>
                <w:rFonts w:eastAsia="標楷體"/>
                <w:color w:val="000000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E4E7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5F5D1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>
              <w:rPr>
                <w:rFonts w:eastAsia="標楷體" w:hint="default"/>
                <w:color w:val="000000"/>
                <w:kern w:val="0"/>
              </w:rPr>
              <w:t>6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415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0D4B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4D007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2F27D461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95C9911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D7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777D1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5C492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>
              <w:rPr>
                <w:rFonts w:eastAsia="標楷體" w:hint="default"/>
                <w:color w:val="000000"/>
                <w:kern w:val="0"/>
              </w:rPr>
              <w:t>9</w:t>
            </w:r>
            <w:r>
              <w:rPr>
                <w:rFonts w:eastAsia="標楷體"/>
                <w:color w:val="000000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6FD1F6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68DF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G11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09D5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0C1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DCC6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6AD47EE7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46D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A338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886298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3B27C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>
              <w:rPr>
                <w:rFonts w:eastAsia="標楷體" w:hint="default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72C15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0B0B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>
              <w:rPr>
                <w:rFonts w:eastAsia="標楷體" w:hint="default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996C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5A593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1C5AC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1C46ED1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5D99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4/17</w:t>
            </w:r>
          </w:p>
          <w:p w14:paraId="4FB4B62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四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E0FC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71067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10BDC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G17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DFD0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F1893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G19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9738B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428BA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F4CF5F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0F5B7260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12C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947B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D209A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85BE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G21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979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6E22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G23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F758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2B55D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89D920" w14:textId="77777777" w:rsidR="00FB2B2B" w:rsidRPr="00BB7AE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</w:p>
        </w:tc>
      </w:tr>
      <w:tr w:rsidR="00FB2B2B" w:rsidRPr="00620D00" w14:paraId="3C68CDE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23F86D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25E31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G27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86C20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4EF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G22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97F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549D3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G24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771EFE7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153F1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22858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FEF0EB5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BB0E72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9F6AE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 xml:space="preserve">8 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D5D7B2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C09A29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G18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6F035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A0ED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G20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39773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A09DD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4989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63C117F4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140987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4/18</w:t>
            </w:r>
          </w:p>
          <w:p w14:paraId="18BE365E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五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8213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G2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E92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0CE8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G25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6D94E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419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6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 w14:paraId="256FA61B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28D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04B9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7CC663A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0D0A6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11E1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C0B28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Pr="00B27C94">
              <w:rPr>
                <w:rFonts w:eastAsia="標楷體"/>
                <w:kern w:val="0"/>
              </w:rPr>
              <w:t>:00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04F437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8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19D764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90971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7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2C9C26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7C8B1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075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215048CF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32B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9</w:t>
            </w:r>
          </w:p>
          <w:p w14:paraId="4A4C644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B0266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BD134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98917D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218F6" w14:textId="77777777" w:rsidR="00FB2B2B" w:rsidRPr="00AE2E5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548A2D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5E45E75E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C9E72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B498A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76FB3C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EB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270BE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03D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5E42E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1F7C1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7A3B2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</w:tcPr>
          <w:p w14:paraId="647F9F62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F124F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6E88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F39C48E" w14:textId="77777777" w:rsidTr="00934A24">
        <w:trPr>
          <w:cantSplit/>
          <w:trHeight w:val="33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005C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  <w:p w14:paraId="4FF95C4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62593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C560F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E7F9A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G31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1FE0D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C2106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G32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</w:tcPr>
          <w:p w14:paraId="1C6BB707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5944D5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8F8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/>
                <w:color w:val="000000"/>
                <w:kern w:val="0"/>
              </w:rPr>
              <w:t>第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 w:rsidRPr="00620D00">
              <w:rPr>
                <w:rFonts w:eastAsia="標楷體"/>
                <w:color w:val="000000"/>
                <w:kern w:val="0"/>
              </w:rPr>
              <w:t>、</w:t>
            </w:r>
            <w:r w:rsidRPr="00620D00">
              <w:rPr>
                <w:rFonts w:eastAsia="標楷體"/>
                <w:color w:val="000000"/>
                <w:kern w:val="0"/>
              </w:rPr>
              <w:t>2</w:t>
            </w:r>
            <w:r w:rsidRPr="00620D00">
              <w:rPr>
                <w:rFonts w:eastAsia="標楷體"/>
                <w:color w:val="000000"/>
                <w:kern w:val="0"/>
              </w:rPr>
              <w:t>名</w:t>
            </w:r>
          </w:p>
        </w:tc>
      </w:tr>
      <w:tr w:rsidR="00FB2B2B" w:rsidRPr="00620D00" w14:paraId="223B6D52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636352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1200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Segoe UI Symbol" w:eastAsia="標楷體" w:hAnsi="Segoe UI Symbol" w:cs="Segoe UI Symbol" w:hint="default"/>
                <w:color w:val="000000"/>
                <w:kern w:val="0"/>
              </w:rPr>
              <w:t>◎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55D195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6075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閉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幕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典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禮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644FA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50723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</w:tbl>
    <w:p w14:paraId="5CDDB07D" w14:textId="77777777" w:rsidR="006B5D13" w:rsidRPr="002F2866" w:rsidRDefault="002F2866" w:rsidP="002F2866">
      <w:pPr>
        <w:widowControl/>
        <w:ind w:firstLineChars="50" w:firstLine="120"/>
        <w:rPr>
          <w:rFonts w:hint="default"/>
        </w:rPr>
      </w:pPr>
      <w:r w:rsidRPr="002F2866">
        <w:rPr>
          <w:rFonts w:ascii="標楷體" w:eastAsia="標楷體" w:hAnsi="標楷體"/>
          <w:color w:val="000000"/>
        </w:rPr>
        <w:t xml:space="preserve">◎ </w:t>
      </w:r>
      <w:r w:rsidR="006B5D13" w:rsidRPr="002F2866">
        <w:rPr>
          <w:rFonts w:eastAsia="標楷體" w:hAnsi="標楷體" w:hint="default"/>
          <w:color w:val="000000"/>
        </w:rPr>
        <w:t>★為</w:t>
      </w:r>
      <w:r w:rsidR="000A44A0" w:rsidRPr="002F2866">
        <w:rPr>
          <w:rFonts w:eastAsia="標楷體" w:hAnsi="標楷體" w:hint="default"/>
          <w:color w:val="000000"/>
        </w:rPr>
        <w:t>電視</w:t>
      </w:r>
      <w:r w:rsidR="006B5D13" w:rsidRPr="002F2866">
        <w:rPr>
          <w:rFonts w:eastAsia="標楷體" w:hAnsi="標楷體" w:hint="default"/>
          <w:color w:val="000000"/>
        </w:rPr>
        <w:t>轉播場次</w:t>
      </w:r>
      <w:r w:rsidR="007964CD" w:rsidRPr="002F2866">
        <w:rPr>
          <w:rFonts w:eastAsia="標楷體" w:hint="default"/>
        </w:rPr>
        <w:t>。</w:t>
      </w:r>
    </w:p>
    <w:sectPr w:rsidR="006B5D13" w:rsidRPr="002F2866" w:rsidSect="009605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3F73" w14:textId="77777777" w:rsidR="0010458E" w:rsidRPr="00CB7208" w:rsidRDefault="0010458E" w:rsidP="00590E35">
      <w:pPr>
        <w:rPr>
          <w:rFonts w:ascii="Calibri" w:hAnsi="Calibri" w:hint="default"/>
        </w:rPr>
      </w:pPr>
      <w:r>
        <w:separator/>
      </w:r>
    </w:p>
  </w:endnote>
  <w:endnote w:type="continuationSeparator" w:id="0">
    <w:p w14:paraId="7E958187" w14:textId="77777777" w:rsidR="0010458E" w:rsidRPr="00CB7208" w:rsidRDefault="0010458E" w:rsidP="00590E35">
      <w:pPr>
        <w:rPr>
          <w:rFonts w:ascii="Calibri" w:hAnsi="Calibri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4FE9" w14:textId="77777777" w:rsidR="0010458E" w:rsidRPr="00CB7208" w:rsidRDefault="0010458E" w:rsidP="00590E35">
      <w:pPr>
        <w:rPr>
          <w:rFonts w:ascii="Calibri" w:hAnsi="Calibri" w:hint="default"/>
        </w:rPr>
      </w:pPr>
      <w:r>
        <w:separator/>
      </w:r>
    </w:p>
  </w:footnote>
  <w:footnote w:type="continuationSeparator" w:id="0">
    <w:p w14:paraId="3629D45C" w14:textId="77777777" w:rsidR="0010458E" w:rsidRPr="00CB7208" w:rsidRDefault="0010458E" w:rsidP="00590E35">
      <w:pPr>
        <w:rPr>
          <w:rFonts w:ascii="Calibri" w:hAnsi="Calibri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20688E"/>
    <w:lvl w:ilvl="0" w:tplc="FFFFFFFF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26A92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709909341">
    <w:abstractNumId w:val="1"/>
  </w:num>
  <w:num w:numId="2" w16cid:durableId="282075146">
    <w:abstractNumId w:val="0"/>
  </w:num>
  <w:num w:numId="3" w16cid:durableId="16080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C"/>
    <w:rsid w:val="00017752"/>
    <w:rsid w:val="000179DA"/>
    <w:rsid w:val="00023BDA"/>
    <w:rsid w:val="00033701"/>
    <w:rsid w:val="00043F9C"/>
    <w:rsid w:val="0005712B"/>
    <w:rsid w:val="00063888"/>
    <w:rsid w:val="00082C7E"/>
    <w:rsid w:val="00087E46"/>
    <w:rsid w:val="00092003"/>
    <w:rsid w:val="000A44A0"/>
    <w:rsid w:val="000B54D7"/>
    <w:rsid w:val="000C1343"/>
    <w:rsid w:val="000D3BC9"/>
    <w:rsid w:val="000D5753"/>
    <w:rsid w:val="000D6D1C"/>
    <w:rsid w:val="000D7307"/>
    <w:rsid w:val="000D78A2"/>
    <w:rsid w:val="000E5AF8"/>
    <w:rsid w:val="000F43F5"/>
    <w:rsid w:val="0010458E"/>
    <w:rsid w:val="001062ED"/>
    <w:rsid w:val="001110B7"/>
    <w:rsid w:val="00124535"/>
    <w:rsid w:val="001343CB"/>
    <w:rsid w:val="001520A9"/>
    <w:rsid w:val="00152AB1"/>
    <w:rsid w:val="00153B09"/>
    <w:rsid w:val="00166B5D"/>
    <w:rsid w:val="0017157A"/>
    <w:rsid w:val="00172A27"/>
    <w:rsid w:val="00173FCC"/>
    <w:rsid w:val="00176CCD"/>
    <w:rsid w:val="001856CE"/>
    <w:rsid w:val="00194E2C"/>
    <w:rsid w:val="00196A4A"/>
    <w:rsid w:val="00197DF1"/>
    <w:rsid w:val="001A0C83"/>
    <w:rsid w:val="001B0494"/>
    <w:rsid w:val="001C2D4B"/>
    <w:rsid w:val="001C429B"/>
    <w:rsid w:val="001E3779"/>
    <w:rsid w:val="001F3064"/>
    <w:rsid w:val="001F5AE2"/>
    <w:rsid w:val="001F728C"/>
    <w:rsid w:val="001F7F4B"/>
    <w:rsid w:val="00200538"/>
    <w:rsid w:val="00206017"/>
    <w:rsid w:val="002233B6"/>
    <w:rsid w:val="00230088"/>
    <w:rsid w:val="00234179"/>
    <w:rsid w:val="00245D45"/>
    <w:rsid w:val="00247F64"/>
    <w:rsid w:val="00265FD4"/>
    <w:rsid w:val="00280F87"/>
    <w:rsid w:val="00281362"/>
    <w:rsid w:val="00282A6A"/>
    <w:rsid w:val="002A55ED"/>
    <w:rsid w:val="002A7762"/>
    <w:rsid w:val="002B10AC"/>
    <w:rsid w:val="002B312A"/>
    <w:rsid w:val="002B4EEA"/>
    <w:rsid w:val="002D1C61"/>
    <w:rsid w:val="002D210A"/>
    <w:rsid w:val="002E350A"/>
    <w:rsid w:val="002F2866"/>
    <w:rsid w:val="002F3F6E"/>
    <w:rsid w:val="00301240"/>
    <w:rsid w:val="00311708"/>
    <w:rsid w:val="003257A2"/>
    <w:rsid w:val="00326045"/>
    <w:rsid w:val="003352FF"/>
    <w:rsid w:val="00337FB4"/>
    <w:rsid w:val="00347BBE"/>
    <w:rsid w:val="003531A3"/>
    <w:rsid w:val="00365059"/>
    <w:rsid w:val="00366551"/>
    <w:rsid w:val="00383D9E"/>
    <w:rsid w:val="00385CB6"/>
    <w:rsid w:val="003933C7"/>
    <w:rsid w:val="003C03CA"/>
    <w:rsid w:val="003C1073"/>
    <w:rsid w:val="003C6B37"/>
    <w:rsid w:val="003D6186"/>
    <w:rsid w:val="003E36F8"/>
    <w:rsid w:val="003F11B8"/>
    <w:rsid w:val="003F3AEE"/>
    <w:rsid w:val="00403A64"/>
    <w:rsid w:val="004052AE"/>
    <w:rsid w:val="004148FA"/>
    <w:rsid w:val="0042681E"/>
    <w:rsid w:val="00434338"/>
    <w:rsid w:val="00434B6D"/>
    <w:rsid w:val="004366C1"/>
    <w:rsid w:val="004405AE"/>
    <w:rsid w:val="0044336B"/>
    <w:rsid w:val="00444E7D"/>
    <w:rsid w:val="00447326"/>
    <w:rsid w:val="0049096E"/>
    <w:rsid w:val="004961F9"/>
    <w:rsid w:val="004962D6"/>
    <w:rsid w:val="004A7B56"/>
    <w:rsid w:val="004B05E6"/>
    <w:rsid w:val="004B1ADA"/>
    <w:rsid w:val="004C03A0"/>
    <w:rsid w:val="004D3045"/>
    <w:rsid w:val="004D6563"/>
    <w:rsid w:val="004E225C"/>
    <w:rsid w:val="004E2720"/>
    <w:rsid w:val="004E5B42"/>
    <w:rsid w:val="004F0EE3"/>
    <w:rsid w:val="004F1D76"/>
    <w:rsid w:val="004F48FF"/>
    <w:rsid w:val="0051014F"/>
    <w:rsid w:val="00550A22"/>
    <w:rsid w:val="00563B75"/>
    <w:rsid w:val="005875B7"/>
    <w:rsid w:val="00590E35"/>
    <w:rsid w:val="005A378F"/>
    <w:rsid w:val="005A54C3"/>
    <w:rsid w:val="005B2FC8"/>
    <w:rsid w:val="005B39F2"/>
    <w:rsid w:val="005B4EDF"/>
    <w:rsid w:val="005B65FD"/>
    <w:rsid w:val="005B741F"/>
    <w:rsid w:val="005C15D3"/>
    <w:rsid w:val="005C1984"/>
    <w:rsid w:val="005C7E34"/>
    <w:rsid w:val="005E01D4"/>
    <w:rsid w:val="005E07A2"/>
    <w:rsid w:val="005E4674"/>
    <w:rsid w:val="0060293C"/>
    <w:rsid w:val="006040A1"/>
    <w:rsid w:val="00615047"/>
    <w:rsid w:val="00620D00"/>
    <w:rsid w:val="00625C46"/>
    <w:rsid w:val="006260A2"/>
    <w:rsid w:val="0065251C"/>
    <w:rsid w:val="00652787"/>
    <w:rsid w:val="00660A40"/>
    <w:rsid w:val="00661EE2"/>
    <w:rsid w:val="006629EF"/>
    <w:rsid w:val="00662E03"/>
    <w:rsid w:val="00664725"/>
    <w:rsid w:val="00666F64"/>
    <w:rsid w:val="006719D7"/>
    <w:rsid w:val="006770DD"/>
    <w:rsid w:val="0068249E"/>
    <w:rsid w:val="006845AE"/>
    <w:rsid w:val="006862B5"/>
    <w:rsid w:val="00691372"/>
    <w:rsid w:val="00692F39"/>
    <w:rsid w:val="00695494"/>
    <w:rsid w:val="006A5B7F"/>
    <w:rsid w:val="006A5EF8"/>
    <w:rsid w:val="006B0937"/>
    <w:rsid w:val="006B5D13"/>
    <w:rsid w:val="006B7927"/>
    <w:rsid w:val="006C5B57"/>
    <w:rsid w:val="006D6218"/>
    <w:rsid w:val="006E0086"/>
    <w:rsid w:val="006E6173"/>
    <w:rsid w:val="006E7CB5"/>
    <w:rsid w:val="006F0F2C"/>
    <w:rsid w:val="006F31DD"/>
    <w:rsid w:val="007000CB"/>
    <w:rsid w:val="00700F12"/>
    <w:rsid w:val="007105AB"/>
    <w:rsid w:val="00717079"/>
    <w:rsid w:val="00721761"/>
    <w:rsid w:val="00721F79"/>
    <w:rsid w:val="00723C0A"/>
    <w:rsid w:val="0073369E"/>
    <w:rsid w:val="00750728"/>
    <w:rsid w:val="00757A14"/>
    <w:rsid w:val="00761AA3"/>
    <w:rsid w:val="00781725"/>
    <w:rsid w:val="00781AF7"/>
    <w:rsid w:val="007849FE"/>
    <w:rsid w:val="007964CD"/>
    <w:rsid w:val="007A1018"/>
    <w:rsid w:val="007A555D"/>
    <w:rsid w:val="007A571A"/>
    <w:rsid w:val="007B0587"/>
    <w:rsid w:val="007B6981"/>
    <w:rsid w:val="007B70ED"/>
    <w:rsid w:val="007B7F3C"/>
    <w:rsid w:val="007C2934"/>
    <w:rsid w:val="007C4B6C"/>
    <w:rsid w:val="007D114E"/>
    <w:rsid w:val="007F11E3"/>
    <w:rsid w:val="007F7672"/>
    <w:rsid w:val="00805B69"/>
    <w:rsid w:val="00810E3D"/>
    <w:rsid w:val="008119B9"/>
    <w:rsid w:val="00821F56"/>
    <w:rsid w:val="00836972"/>
    <w:rsid w:val="00843FCA"/>
    <w:rsid w:val="00852FBE"/>
    <w:rsid w:val="00854EA2"/>
    <w:rsid w:val="00857565"/>
    <w:rsid w:val="00863B5B"/>
    <w:rsid w:val="008742F2"/>
    <w:rsid w:val="00875117"/>
    <w:rsid w:val="00877739"/>
    <w:rsid w:val="008857FC"/>
    <w:rsid w:val="00892C46"/>
    <w:rsid w:val="00896DC3"/>
    <w:rsid w:val="00897C7C"/>
    <w:rsid w:val="008A2689"/>
    <w:rsid w:val="008A7083"/>
    <w:rsid w:val="008B1C03"/>
    <w:rsid w:val="008C023D"/>
    <w:rsid w:val="008C0F38"/>
    <w:rsid w:val="008F17C9"/>
    <w:rsid w:val="0090742E"/>
    <w:rsid w:val="00907C35"/>
    <w:rsid w:val="00915146"/>
    <w:rsid w:val="00916E6C"/>
    <w:rsid w:val="00917551"/>
    <w:rsid w:val="00917AC7"/>
    <w:rsid w:val="00920362"/>
    <w:rsid w:val="009214AB"/>
    <w:rsid w:val="009251D3"/>
    <w:rsid w:val="009302F9"/>
    <w:rsid w:val="0093339E"/>
    <w:rsid w:val="0093442A"/>
    <w:rsid w:val="00934A24"/>
    <w:rsid w:val="00946EDD"/>
    <w:rsid w:val="0096053A"/>
    <w:rsid w:val="00967391"/>
    <w:rsid w:val="00970BCD"/>
    <w:rsid w:val="0097316D"/>
    <w:rsid w:val="00973863"/>
    <w:rsid w:val="009766AC"/>
    <w:rsid w:val="0098087C"/>
    <w:rsid w:val="00981221"/>
    <w:rsid w:val="00981F03"/>
    <w:rsid w:val="009A3D7C"/>
    <w:rsid w:val="009A5A52"/>
    <w:rsid w:val="009B3EB0"/>
    <w:rsid w:val="009B42BC"/>
    <w:rsid w:val="009B7BD7"/>
    <w:rsid w:val="009C025C"/>
    <w:rsid w:val="009C424C"/>
    <w:rsid w:val="009E1436"/>
    <w:rsid w:val="009E7218"/>
    <w:rsid w:val="009F00C2"/>
    <w:rsid w:val="009F7B89"/>
    <w:rsid w:val="00A1514C"/>
    <w:rsid w:val="00A15C2B"/>
    <w:rsid w:val="00A24122"/>
    <w:rsid w:val="00A34AFA"/>
    <w:rsid w:val="00A377AE"/>
    <w:rsid w:val="00A44B1F"/>
    <w:rsid w:val="00A530C8"/>
    <w:rsid w:val="00A532E1"/>
    <w:rsid w:val="00A614F9"/>
    <w:rsid w:val="00A66EB9"/>
    <w:rsid w:val="00A716E2"/>
    <w:rsid w:val="00A82BE5"/>
    <w:rsid w:val="00A97994"/>
    <w:rsid w:val="00AB4319"/>
    <w:rsid w:val="00AC07D4"/>
    <w:rsid w:val="00AD1291"/>
    <w:rsid w:val="00AD58D5"/>
    <w:rsid w:val="00AE2E50"/>
    <w:rsid w:val="00AF7FB1"/>
    <w:rsid w:val="00B021F1"/>
    <w:rsid w:val="00B04083"/>
    <w:rsid w:val="00B1061D"/>
    <w:rsid w:val="00B12304"/>
    <w:rsid w:val="00B1755B"/>
    <w:rsid w:val="00B20BF4"/>
    <w:rsid w:val="00B21481"/>
    <w:rsid w:val="00B27C94"/>
    <w:rsid w:val="00B3762F"/>
    <w:rsid w:val="00B4392D"/>
    <w:rsid w:val="00B452EB"/>
    <w:rsid w:val="00B45989"/>
    <w:rsid w:val="00B54BBC"/>
    <w:rsid w:val="00B575B0"/>
    <w:rsid w:val="00B64429"/>
    <w:rsid w:val="00B6569D"/>
    <w:rsid w:val="00B710B7"/>
    <w:rsid w:val="00B73B52"/>
    <w:rsid w:val="00B7603F"/>
    <w:rsid w:val="00B774AA"/>
    <w:rsid w:val="00B80335"/>
    <w:rsid w:val="00B83E27"/>
    <w:rsid w:val="00B9019B"/>
    <w:rsid w:val="00B90544"/>
    <w:rsid w:val="00B90605"/>
    <w:rsid w:val="00BA0193"/>
    <w:rsid w:val="00BA0471"/>
    <w:rsid w:val="00BA1C00"/>
    <w:rsid w:val="00BB483F"/>
    <w:rsid w:val="00BB6BDB"/>
    <w:rsid w:val="00BB7AE4"/>
    <w:rsid w:val="00BC019D"/>
    <w:rsid w:val="00BC7A8D"/>
    <w:rsid w:val="00BF6B0D"/>
    <w:rsid w:val="00C007E0"/>
    <w:rsid w:val="00C01311"/>
    <w:rsid w:val="00C01B92"/>
    <w:rsid w:val="00C0249A"/>
    <w:rsid w:val="00C14E44"/>
    <w:rsid w:val="00C241C6"/>
    <w:rsid w:val="00C2544C"/>
    <w:rsid w:val="00C26418"/>
    <w:rsid w:val="00C44695"/>
    <w:rsid w:val="00C51C9A"/>
    <w:rsid w:val="00C60B77"/>
    <w:rsid w:val="00C617AC"/>
    <w:rsid w:val="00C61FC3"/>
    <w:rsid w:val="00C9353C"/>
    <w:rsid w:val="00C95122"/>
    <w:rsid w:val="00C95C11"/>
    <w:rsid w:val="00CA06D8"/>
    <w:rsid w:val="00CA22EB"/>
    <w:rsid w:val="00CB1225"/>
    <w:rsid w:val="00CC0C29"/>
    <w:rsid w:val="00CC39F4"/>
    <w:rsid w:val="00CC787D"/>
    <w:rsid w:val="00CD66F8"/>
    <w:rsid w:val="00CD7990"/>
    <w:rsid w:val="00CF2F38"/>
    <w:rsid w:val="00D033A2"/>
    <w:rsid w:val="00D046BF"/>
    <w:rsid w:val="00D1083E"/>
    <w:rsid w:val="00D1120D"/>
    <w:rsid w:val="00D14CEF"/>
    <w:rsid w:val="00D211BF"/>
    <w:rsid w:val="00D24175"/>
    <w:rsid w:val="00D27B0D"/>
    <w:rsid w:val="00D335A4"/>
    <w:rsid w:val="00D37174"/>
    <w:rsid w:val="00D378BF"/>
    <w:rsid w:val="00D45CB0"/>
    <w:rsid w:val="00D519D1"/>
    <w:rsid w:val="00D54681"/>
    <w:rsid w:val="00D630DC"/>
    <w:rsid w:val="00D76ACF"/>
    <w:rsid w:val="00D849FB"/>
    <w:rsid w:val="00D92E42"/>
    <w:rsid w:val="00D96175"/>
    <w:rsid w:val="00D9644C"/>
    <w:rsid w:val="00DB1A41"/>
    <w:rsid w:val="00DB3ED4"/>
    <w:rsid w:val="00DB7F34"/>
    <w:rsid w:val="00DC3ACE"/>
    <w:rsid w:val="00DE53C7"/>
    <w:rsid w:val="00DE6A6F"/>
    <w:rsid w:val="00E009A4"/>
    <w:rsid w:val="00E04032"/>
    <w:rsid w:val="00E11EA5"/>
    <w:rsid w:val="00E200FE"/>
    <w:rsid w:val="00E229B8"/>
    <w:rsid w:val="00E2453A"/>
    <w:rsid w:val="00E27D43"/>
    <w:rsid w:val="00E34F6F"/>
    <w:rsid w:val="00E437B6"/>
    <w:rsid w:val="00E464CD"/>
    <w:rsid w:val="00E53A2A"/>
    <w:rsid w:val="00E708E8"/>
    <w:rsid w:val="00E8040D"/>
    <w:rsid w:val="00E9496A"/>
    <w:rsid w:val="00E96034"/>
    <w:rsid w:val="00EA547B"/>
    <w:rsid w:val="00EA5EC0"/>
    <w:rsid w:val="00EA5ED1"/>
    <w:rsid w:val="00EB5CC6"/>
    <w:rsid w:val="00EC0CAD"/>
    <w:rsid w:val="00EC6A11"/>
    <w:rsid w:val="00ED1D78"/>
    <w:rsid w:val="00ED2D72"/>
    <w:rsid w:val="00ED6CE4"/>
    <w:rsid w:val="00EE0D21"/>
    <w:rsid w:val="00EE4AA1"/>
    <w:rsid w:val="00EE6A18"/>
    <w:rsid w:val="00F02986"/>
    <w:rsid w:val="00F05C78"/>
    <w:rsid w:val="00F077D2"/>
    <w:rsid w:val="00F13CC2"/>
    <w:rsid w:val="00F1468A"/>
    <w:rsid w:val="00F20CB1"/>
    <w:rsid w:val="00F2322D"/>
    <w:rsid w:val="00F27386"/>
    <w:rsid w:val="00F464CF"/>
    <w:rsid w:val="00F479A0"/>
    <w:rsid w:val="00F616CB"/>
    <w:rsid w:val="00F66E6F"/>
    <w:rsid w:val="00F67F71"/>
    <w:rsid w:val="00F80264"/>
    <w:rsid w:val="00FA0CE4"/>
    <w:rsid w:val="00FA3768"/>
    <w:rsid w:val="00FB2B2B"/>
    <w:rsid w:val="00FB34C2"/>
    <w:rsid w:val="00FB782F"/>
    <w:rsid w:val="00FC3C37"/>
    <w:rsid w:val="00FD1F14"/>
    <w:rsid w:val="00FD2CB7"/>
    <w:rsid w:val="00FF2E5B"/>
    <w:rsid w:val="00FF5F0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A1C34"/>
  <w15:chartTrackingRefBased/>
  <w15:docId w15:val="{28FB3FA7-34C3-1147-A903-EF862AA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6">
    <w:name w:val="頁首 字元"/>
    <w:link w:val="a5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8">
    <w:name w:val="頁尾 字元"/>
    <w:link w:val="a7"/>
    <w:rPr>
      <w:rFonts w:ascii="Times New Roman" w:eastAsia="新細明體" w:hAnsi="Times New Roman" w:cs="Times New Roman"/>
      <w:kern w:val="2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NormalWeb">
    <w:name w:val="&quot;Normal (Web)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header">
    <w:name w:val="&quot;head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">
    <w:name w:val="&quot;Balloon Text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header0">
    <w:name w:val="&quot;&quot;head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footer0">
    <w:name w:val="&quot;&quot;foot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0">
    <w:name w:val="&quot;&quot;Balloon Text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NormalWeb0">
    <w:name w:val="&quot;&quot;Normal (Web)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NormalWeb1">
    <w:name w:val="&quot;&quot;&quot;Normal (Web)&quot;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BalloonText1">
    <w:name w:val="&quot;&quot;&quot;Balloon Text&quot;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footer1">
    <w:name w:val="&quot;&quot;&quot;foot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  <w:style w:type="paragraph" w:customStyle="1" w:styleId="header1">
    <w:name w:val="&quot;&quot;&quot;head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conhsu/Downloads/114&#24180;&#33836;&#22763;&#30410;&#20919;&#27683;&#30403;&#20840;&#22283;&#38738;&#23569;&#26834;&#37670;&#27161;&#36093;-&#36093;&#31243;&#34920;031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F068-78A1-4C7E-BA5C-223E2CA4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114年萬士益冷氣盃全國青少棒錦標賽-賽程表0313.dotx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中華棒協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九十一年全國少棒錦標賽</dc:title>
  <dc:subject/>
  <dc:creator>許家維</dc:creator>
  <cp:keywords/>
  <cp:lastModifiedBy>O’Conner Hsu</cp:lastModifiedBy>
  <cp:revision>4</cp:revision>
  <cp:lastPrinted>2025-04-13T00:37:00Z</cp:lastPrinted>
  <dcterms:created xsi:type="dcterms:W3CDTF">2025-04-14T07:16:00Z</dcterms:created>
  <dcterms:modified xsi:type="dcterms:W3CDTF">2025-04-14T07:58:00Z</dcterms:modified>
</cp:coreProperties>
</file>