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360AA8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360AA8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360AA8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="008C0F38" w:rsidRPr="00360AA8">
              <w:rPr>
                <w:rFonts w:eastAsia="標楷體" w:hint="default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360AA8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4x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65EB0EB9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50EB2B62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66A27A0E" w:rsidR="00FB2B2B" w:rsidRPr="00C44391" w:rsidRDefault="002C11A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186B623B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5294FD12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4E4BA6B8" w:rsidR="00FB2B2B" w:rsidRPr="00C44391" w:rsidRDefault="003175F5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4747CC24" w:rsidR="00FB2B2B" w:rsidRPr="00C44391" w:rsidRDefault="003E3230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3175F5" w:rsidRPr="00C44391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2D361D5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075446CA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00633EC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47F5546F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3BD851BB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45AF8816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2ED7858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6A5FA10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6631C17E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1DA41EF9" w:rsidR="00FB2B2B" w:rsidRPr="00C44391" w:rsidRDefault="00073DD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326BD677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4C69576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28F52A9E" w:rsidR="00FB2B2B" w:rsidRPr="00C44391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3F6D8A22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CA93A57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1B1A71B1" w:rsidR="00FB2B2B" w:rsidRPr="00332842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ED59F9C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3A1C6D66" w:rsidR="00FB2B2B" w:rsidRPr="00D62A2D" w:rsidRDefault="00EB621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698E3541" w:rsidR="00FB2B2B" w:rsidRPr="00332842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D62A2D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64155E2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483C17F7" w:rsidR="00FB2B2B" w:rsidRPr="00D62A2D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308949F5" w:rsidR="00FB2B2B" w:rsidRPr="00332842" w:rsidRDefault="003B065E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5737154E" w:rsidR="00FB2B2B" w:rsidRPr="000A1112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27DA65E3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3BB2D2DA" w:rsidR="00FB2B2B" w:rsidRPr="00332842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1854516A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C92736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2F36D499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A09423E" w:rsidR="00FB2B2B" w:rsidRPr="00D70012" w:rsidRDefault="0033284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D70012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FB2B2B" w:rsidRPr="00D7001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D70012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6AAF5992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C92736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B88B06E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586CAAD3" w:rsidR="00FB2B2B" w:rsidRPr="00D70012" w:rsidRDefault="007906FA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D70012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FB2B2B" w:rsidRPr="00D7001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D70012">
              <w:rPr>
                <w:rFonts w:eastAsia="標楷體" w:hint="default"/>
                <w:b/>
                <w:color w:val="000000" w:themeColor="text1"/>
                <w:kern w:val="0"/>
              </w:rPr>
              <w:t>6(9</w:t>
            </w:r>
            <w:r w:rsidRPr="00D70012">
              <w:rPr>
                <w:rFonts w:eastAsia="標楷體"/>
                <w:b/>
                <w:color w:val="000000" w:themeColor="text1"/>
                <w:kern w:val="0"/>
              </w:rPr>
              <w:t>局</w:t>
            </w:r>
            <w:r w:rsidRPr="00D70012">
              <w:rPr>
                <w:rFonts w:eastAsia="標楷體" w:hint="default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3A6FA477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19F6B42E" w:rsidR="00FB2B2B" w:rsidRPr="00D70012" w:rsidRDefault="007906FA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70012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5463723" w:rsidR="00FB2B2B" w:rsidRPr="008B5ECC" w:rsidRDefault="00D700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B5ECC">
              <w:rPr>
                <w:rFonts w:eastAsia="標楷體" w:hint="default"/>
                <w:b/>
                <w:color w:val="FF0000"/>
                <w:kern w:val="0"/>
              </w:rPr>
              <w:t>4</w:t>
            </w:r>
            <w:r w:rsidR="00FB2B2B" w:rsidRPr="008B5ECC">
              <w:rPr>
                <w:rFonts w:eastAsia="標楷體"/>
                <w:b/>
                <w:color w:val="FF0000"/>
                <w:kern w:val="0"/>
              </w:rPr>
              <w:t>:</w:t>
            </w:r>
            <w:r w:rsidRPr="008B5ECC">
              <w:rPr>
                <w:rFonts w:eastAsia="標楷體" w:hint="default"/>
                <w:b/>
                <w:color w:val="FF0000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04638C04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93AECCF" w:rsidR="00FB2B2B" w:rsidRPr="00D70012" w:rsidRDefault="00C92736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70012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03F5BEA" w:rsidR="00FB2B2B" w:rsidRPr="008B5ECC" w:rsidRDefault="008B5ECC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B5ECC">
              <w:rPr>
                <w:rFonts w:eastAsia="標楷體" w:hint="default"/>
                <w:b/>
                <w:color w:val="FF0000"/>
                <w:kern w:val="0"/>
              </w:rPr>
              <w:t>4</w:t>
            </w:r>
            <w:r w:rsidR="00FB2B2B" w:rsidRPr="008B5ECC">
              <w:rPr>
                <w:rFonts w:eastAsia="標楷體"/>
                <w:b/>
                <w:color w:val="FF0000"/>
                <w:kern w:val="0"/>
              </w:rPr>
              <w:t>:</w:t>
            </w:r>
            <w:r w:rsidRPr="008B5ECC"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3E42D776" w:rsidR="00FB2B2B" w:rsidRPr="00AE2E50" w:rsidRDefault="00D70012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D70012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5F805471" w:rsidR="00FB2B2B" w:rsidRPr="00AE2E50" w:rsidRDefault="008B5ECC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8B5ECC">
              <w:rPr>
                <w:rFonts w:eastAsia="標楷體"/>
                <w:color w:val="FF0000"/>
                <w:kern w:val="0"/>
              </w:rPr>
              <w:t>新北市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BBDF" w14:textId="77777777" w:rsidR="0017795D" w:rsidRPr="00CB7208" w:rsidRDefault="0017795D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21CC7D55" w14:textId="77777777" w:rsidR="0017795D" w:rsidRPr="00CB7208" w:rsidRDefault="0017795D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0DD7" w14:textId="77777777" w:rsidR="0017795D" w:rsidRPr="00CB7208" w:rsidRDefault="0017795D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379AA74B" w14:textId="77777777" w:rsidR="0017795D" w:rsidRPr="00CB7208" w:rsidRDefault="0017795D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73DDD"/>
    <w:rsid w:val="00082C7E"/>
    <w:rsid w:val="00087E46"/>
    <w:rsid w:val="00092003"/>
    <w:rsid w:val="000A1112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5446"/>
    <w:rsid w:val="00166B5D"/>
    <w:rsid w:val="0017157A"/>
    <w:rsid w:val="00172A27"/>
    <w:rsid w:val="00173FCC"/>
    <w:rsid w:val="00176CCD"/>
    <w:rsid w:val="0017795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4B4"/>
    <w:rsid w:val="00280F87"/>
    <w:rsid w:val="00281362"/>
    <w:rsid w:val="00282A6A"/>
    <w:rsid w:val="002A55ED"/>
    <w:rsid w:val="002A7762"/>
    <w:rsid w:val="002B10AC"/>
    <w:rsid w:val="002B312A"/>
    <w:rsid w:val="002B4EEA"/>
    <w:rsid w:val="002C11AF"/>
    <w:rsid w:val="002D1C61"/>
    <w:rsid w:val="002D210A"/>
    <w:rsid w:val="002E350A"/>
    <w:rsid w:val="002F2866"/>
    <w:rsid w:val="002F3F6E"/>
    <w:rsid w:val="00301240"/>
    <w:rsid w:val="00311708"/>
    <w:rsid w:val="003175F5"/>
    <w:rsid w:val="003257A2"/>
    <w:rsid w:val="00326045"/>
    <w:rsid w:val="00326934"/>
    <w:rsid w:val="00332842"/>
    <w:rsid w:val="003352FF"/>
    <w:rsid w:val="00337FB4"/>
    <w:rsid w:val="00347BBE"/>
    <w:rsid w:val="003531A3"/>
    <w:rsid w:val="00360AA8"/>
    <w:rsid w:val="00365059"/>
    <w:rsid w:val="0036571D"/>
    <w:rsid w:val="00366551"/>
    <w:rsid w:val="00383D9E"/>
    <w:rsid w:val="00385CB6"/>
    <w:rsid w:val="003933C7"/>
    <w:rsid w:val="003B065E"/>
    <w:rsid w:val="003C03CA"/>
    <w:rsid w:val="003C1073"/>
    <w:rsid w:val="003C6B37"/>
    <w:rsid w:val="003D6186"/>
    <w:rsid w:val="003E3230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51995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D762F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A7CDE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646DD"/>
    <w:rsid w:val="00781725"/>
    <w:rsid w:val="00781AF7"/>
    <w:rsid w:val="007824A8"/>
    <w:rsid w:val="007849FE"/>
    <w:rsid w:val="007906FA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230AF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33F9"/>
    <w:rsid w:val="00896DC3"/>
    <w:rsid w:val="00897C7C"/>
    <w:rsid w:val="008A2689"/>
    <w:rsid w:val="008A7083"/>
    <w:rsid w:val="008B1C03"/>
    <w:rsid w:val="008B5ECC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2D1C"/>
    <w:rsid w:val="009C424C"/>
    <w:rsid w:val="009E1436"/>
    <w:rsid w:val="009E7218"/>
    <w:rsid w:val="009F00C2"/>
    <w:rsid w:val="009F241B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91022"/>
    <w:rsid w:val="00BA0193"/>
    <w:rsid w:val="00BA0471"/>
    <w:rsid w:val="00BA1C00"/>
    <w:rsid w:val="00BB483F"/>
    <w:rsid w:val="00BB6BDB"/>
    <w:rsid w:val="00BB7AE4"/>
    <w:rsid w:val="00BC019D"/>
    <w:rsid w:val="00BC7A8D"/>
    <w:rsid w:val="00BE62E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391"/>
    <w:rsid w:val="00C44695"/>
    <w:rsid w:val="00C51C9A"/>
    <w:rsid w:val="00C60B77"/>
    <w:rsid w:val="00C617AC"/>
    <w:rsid w:val="00C61FC3"/>
    <w:rsid w:val="00C92736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05D60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4B11"/>
    <w:rsid w:val="00D45CB0"/>
    <w:rsid w:val="00D519D1"/>
    <w:rsid w:val="00D54681"/>
    <w:rsid w:val="00D62A2D"/>
    <w:rsid w:val="00D630DC"/>
    <w:rsid w:val="00D70012"/>
    <w:rsid w:val="00D76ACF"/>
    <w:rsid w:val="00D849FB"/>
    <w:rsid w:val="00D864A5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B6218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D648D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中華棒協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2</cp:revision>
  <cp:lastPrinted>2025-04-13T00:37:00Z</cp:lastPrinted>
  <dcterms:created xsi:type="dcterms:W3CDTF">2025-04-19T07:07:00Z</dcterms:created>
  <dcterms:modified xsi:type="dcterms:W3CDTF">2025-04-19T07:07:00Z</dcterms:modified>
</cp:coreProperties>
</file>