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360AA8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360AA8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360AA8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="008C0F38" w:rsidRPr="00360AA8">
              <w:rPr>
                <w:rFonts w:eastAsia="標楷體" w:hint="default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360AA8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4x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360AA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65EB0EB9" w:rsidR="00FB2B2B" w:rsidRPr="00D44B1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360AA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50EB2B62" w:rsidR="00FB2B2B" w:rsidRPr="00D44B1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3x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66A27A0E" w:rsidR="00FB2B2B" w:rsidRPr="00D44B11" w:rsidRDefault="002C11A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186B623B" w:rsidR="00FB2B2B" w:rsidRPr="00D44B1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44B11">
              <w:rPr>
                <w:rFonts w:eastAsia="標楷體" w:hint="default"/>
                <w:b/>
                <w:color w:val="FF0000"/>
                <w:kern w:val="0"/>
              </w:rPr>
              <w:t>1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 w:rsidRPr="00D44B11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5294FD12" w:rsidR="00FB2B2B" w:rsidRPr="00D44B1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D44B11">
              <w:rPr>
                <w:rFonts w:eastAsia="標楷體" w:hint="default"/>
                <w:color w:val="FF0000"/>
                <w:kern w:val="0"/>
              </w:rPr>
              <w:t>6</w:t>
            </w:r>
            <w:r w:rsidRPr="00D44B11">
              <w:rPr>
                <w:rFonts w:eastAsia="標楷體"/>
                <w:color w:val="FF0000"/>
                <w:kern w:val="0"/>
              </w:rPr>
              <w:t>局</w:t>
            </w: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360AA8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4E4BA6B8" w:rsidR="00FB2B2B" w:rsidRPr="00D44B11" w:rsidRDefault="003175F5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D44B1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360AA8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360AA8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360AA8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4747CC24" w:rsidR="00FB2B2B" w:rsidRPr="00D44B11" w:rsidRDefault="003E3230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11</w:t>
            </w:r>
            <w:r w:rsidR="003175F5">
              <w:rPr>
                <w:rFonts w:eastAsia="標楷體" w:hint="default"/>
                <w:b/>
                <w:color w:val="FF0000"/>
                <w:kern w:val="0"/>
              </w:rPr>
              <w:t>x</w:t>
            </w:r>
            <w:r w:rsidR="00FB2B2B" w:rsidRPr="00D44B11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2D361D5" w:rsidR="00FB2B2B" w:rsidRPr="00D44B1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>
              <w:rPr>
                <w:rFonts w:eastAsia="標楷體" w:hint="default"/>
                <w:color w:val="FF0000"/>
                <w:kern w:val="0"/>
              </w:rPr>
              <w:t>5</w:t>
            </w:r>
            <w:r>
              <w:rPr>
                <w:rFonts w:eastAsia="標楷體"/>
                <w:color w:val="FF0000"/>
                <w:kern w:val="0"/>
              </w:rPr>
              <w:t>局</w:t>
            </w: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075446CA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00633EC7" w:rsidR="00FB2B2B" w:rsidRPr="000A1112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47F5546F" w:rsidR="00FB2B2B" w:rsidRPr="00D05D60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05D60">
              <w:rPr>
                <w:rFonts w:eastAsia="標楷體" w:hint="default"/>
                <w:b/>
                <w:color w:val="FF0000"/>
                <w:kern w:val="0"/>
              </w:rPr>
              <w:t>5</w:t>
            </w:r>
            <w:r w:rsidR="00FB2B2B" w:rsidRPr="00D05D60">
              <w:rPr>
                <w:rFonts w:eastAsia="標楷體"/>
                <w:b/>
                <w:color w:val="FF0000"/>
                <w:kern w:val="0"/>
              </w:rPr>
              <w:t>:</w:t>
            </w:r>
            <w:r w:rsidRPr="00D05D60">
              <w:rPr>
                <w:rFonts w:eastAsia="標楷體" w:hint="default"/>
                <w:b/>
                <w:color w:val="FF0000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3BD851BB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45AF8816" w:rsidR="00FB2B2B" w:rsidRPr="000A1112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2ED7858" w:rsidR="00FB2B2B" w:rsidRPr="00D05D60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D05D60">
              <w:rPr>
                <w:rFonts w:eastAsia="標楷體" w:hint="default"/>
                <w:b/>
                <w:color w:val="FF0000"/>
                <w:kern w:val="0"/>
              </w:rPr>
              <w:t>5</w:t>
            </w:r>
            <w:r w:rsidR="00FB2B2B" w:rsidRPr="00D05D60">
              <w:rPr>
                <w:rFonts w:eastAsia="標楷體"/>
                <w:b/>
                <w:color w:val="FF0000"/>
                <w:kern w:val="0"/>
              </w:rPr>
              <w:t>:</w:t>
            </w:r>
            <w:r w:rsidRPr="00D05D60">
              <w:rPr>
                <w:rFonts w:eastAsia="標楷體" w:hint="default"/>
                <w:b/>
                <w:color w:val="FF0000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6A5FA10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6631C17E" w:rsidR="00FB2B2B" w:rsidRPr="000A1112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1DA41EF9" w:rsidR="00FB2B2B" w:rsidRPr="00D05D60" w:rsidRDefault="00073DDD" w:rsidP="00FB2B2B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8</w:t>
            </w:r>
            <w:r w:rsidR="00FB2B2B" w:rsidRPr="00D05D60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326BD677" w:rsidR="00FB2B2B" w:rsidRPr="000A1112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4C695767" w:rsidR="00FB2B2B" w:rsidRPr="000A1112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28F52A9E" w:rsidR="00FB2B2B" w:rsidRPr="00620D00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4D762F">
              <w:rPr>
                <w:rFonts w:eastAsia="標楷體" w:hint="default"/>
                <w:b/>
                <w:color w:val="FF0000"/>
                <w:kern w:val="0"/>
              </w:rPr>
              <w:t>0</w:t>
            </w:r>
            <w:r w:rsidR="00FB2B2B" w:rsidRPr="004D762F">
              <w:rPr>
                <w:rFonts w:eastAsia="標楷體"/>
                <w:b/>
                <w:color w:val="FF0000"/>
                <w:kern w:val="0"/>
              </w:rPr>
              <w:t>:</w:t>
            </w:r>
            <w:r w:rsidRPr="004D762F">
              <w:rPr>
                <w:rFonts w:eastAsia="標楷體" w:hint="default"/>
                <w:b/>
                <w:color w:val="FF0000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3F6D8A22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CA93A57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ED59F9C" w:rsidR="00FB2B2B" w:rsidRPr="000A1112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0A1112">
              <w:rPr>
                <w:rFonts w:eastAsia="標楷體"/>
                <w:color w:val="FF0000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3A1C6D66" w:rsidR="00FB2B2B" w:rsidRPr="000A1112" w:rsidRDefault="00EB621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EB6218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64155E2" w:rsidR="00FB2B2B" w:rsidRPr="000A1112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0A1112">
              <w:rPr>
                <w:rFonts w:eastAsia="標楷體"/>
                <w:color w:val="FF0000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483C17F7" w:rsidR="00FB2B2B" w:rsidRPr="000A1112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4D762F">
              <w:rPr>
                <w:rFonts w:eastAsia="標楷體"/>
                <w:color w:val="FF0000"/>
                <w:kern w:val="0"/>
              </w:rPr>
              <w:t>南投縣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5737154E" w:rsidR="00FB2B2B" w:rsidRPr="000A1112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27DA65E3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G25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6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8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G2</w:t>
            </w:r>
            <w:r>
              <w:rPr>
                <w:rFonts w:eastAsia="標楷體" w:hint="default"/>
                <w:kern w:val="0"/>
              </w:rPr>
              <w:t>7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933A" w14:textId="77777777" w:rsidR="004058A0" w:rsidRPr="00CB7208" w:rsidRDefault="004058A0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6E2F3694" w14:textId="77777777" w:rsidR="004058A0" w:rsidRPr="00CB7208" w:rsidRDefault="004058A0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432D" w14:textId="77777777" w:rsidR="004058A0" w:rsidRPr="00CB7208" w:rsidRDefault="004058A0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525D377A" w14:textId="77777777" w:rsidR="004058A0" w:rsidRPr="00CB7208" w:rsidRDefault="004058A0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73DDD"/>
    <w:rsid w:val="00082C7E"/>
    <w:rsid w:val="00087E46"/>
    <w:rsid w:val="00092003"/>
    <w:rsid w:val="000A1112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5446"/>
    <w:rsid w:val="00166B5D"/>
    <w:rsid w:val="0017157A"/>
    <w:rsid w:val="00172A27"/>
    <w:rsid w:val="00173FCC"/>
    <w:rsid w:val="00176CC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F87"/>
    <w:rsid w:val="00281362"/>
    <w:rsid w:val="00282A6A"/>
    <w:rsid w:val="002A55ED"/>
    <w:rsid w:val="002A7762"/>
    <w:rsid w:val="002B10AC"/>
    <w:rsid w:val="002B312A"/>
    <w:rsid w:val="002B4EEA"/>
    <w:rsid w:val="002C11AF"/>
    <w:rsid w:val="002D1C61"/>
    <w:rsid w:val="002D210A"/>
    <w:rsid w:val="002E350A"/>
    <w:rsid w:val="002F2866"/>
    <w:rsid w:val="002F3F6E"/>
    <w:rsid w:val="00301240"/>
    <w:rsid w:val="00311708"/>
    <w:rsid w:val="003175F5"/>
    <w:rsid w:val="003257A2"/>
    <w:rsid w:val="00326045"/>
    <w:rsid w:val="00326934"/>
    <w:rsid w:val="003352FF"/>
    <w:rsid w:val="00337FB4"/>
    <w:rsid w:val="00347BBE"/>
    <w:rsid w:val="003531A3"/>
    <w:rsid w:val="00360AA8"/>
    <w:rsid w:val="00365059"/>
    <w:rsid w:val="0036571D"/>
    <w:rsid w:val="00366551"/>
    <w:rsid w:val="00383D9E"/>
    <w:rsid w:val="00385CB6"/>
    <w:rsid w:val="003933C7"/>
    <w:rsid w:val="003C03CA"/>
    <w:rsid w:val="003C1073"/>
    <w:rsid w:val="003C6B37"/>
    <w:rsid w:val="003D6186"/>
    <w:rsid w:val="003E3230"/>
    <w:rsid w:val="003E36F8"/>
    <w:rsid w:val="003F11B8"/>
    <w:rsid w:val="003F3AEE"/>
    <w:rsid w:val="00403A64"/>
    <w:rsid w:val="004052AE"/>
    <w:rsid w:val="004058A0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D762F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A7CDE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81725"/>
    <w:rsid w:val="00781AF7"/>
    <w:rsid w:val="007849FE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6DC3"/>
    <w:rsid w:val="00897C7C"/>
    <w:rsid w:val="008A2689"/>
    <w:rsid w:val="008A7083"/>
    <w:rsid w:val="008B1C03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2D1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A0193"/>
    <w:rsid w:val="00BA0471"/>
    <w:rsid w:val="00BA1C00"/>
    <w:rsid w:val="00BB483F"/>
    <w:rsid w:val="00BB6BDB"/>
    <w:rsid w:val="00BB7AE4"/>
    <w:rsid w:val="00BC019D"/>
    <w:rsid w:val="00BC7A8D"/>
    <w:rsid w:val="00BE62E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695"/>
    <w:rsid w:val="00C51C9A"/>
    <w:rsid w:val="00C60B77"/>
    <w:rsid w:val="00C617AC"/>
    <w:rsid w:val="00C61FC3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05D60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4B11"/>
    <w:rsid w:val="00D45CB0"/>
    <w:rsid w:val="00D519D1"/>
    <w:rsid w:val="00D54681"/>
    <w:rsid w:val="00D630DC"/>
    <w:rsid w:val="00D76ACF"/>
    <w:rsid w:val="00D849FB"/>
    <w:rsid w:val="00D864A5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B6218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D648D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>中華棒協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2</cp:revision>
  <cp:lastPrinted>2025-04-13T00:37:00Z</cp:lastPrinted>
  <dcterms:created xsi:type="dcterms:W3CDTF">2025-04-16T07:06:00Z</dcterms:created>
  <dcterms:modified xsi:type="dcterms:W3CDTF">2025-04-16T07:06:00Z</dcterms:modified>
</cp:coreProperties>
</file>