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CAE4" w14:textId="77777777" w:rsidR="00934A24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40"/>
          <w:szCs w:val="40"/>
        </w:rPr>
      </w:pPr>
      <w:r w:rsidRPr="000311D0">
        <w:rPr>
          <w:rFonts w:ascii="標楷體" w:eastAsia="標楷體" w:hAnsi="標楷體"/>
          <w:sz w:val="40"/>
          <w:szCs w:val="40"/>
        </w:rPr>
        <w:t>114年萬士益冷氣盃全國青少棒錦標賽</w:t>
      </w:r>
    </w:p>
    <w:p w14:paraId="1C0C51FD" w14:textId="77777777" w:rsidR="000F43F5" w:rsidRPr="0096053A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22"/>
          <w:szCs w:val="22"/>
        </w:rPr>
      </w:pPr>
      <w:r w:rsidRPr="000311D0">
        <w:rPr>
          <w:rFonts w:ascii="標楷體" w:eastAsia="標楷體" w:hAnsi="標楷體"/>
          <w:sz w:val="32"/>
          <w:szCs w:val="32"/>
        </w:rPr>
        <w:t>賽 　程 　表</w:t>
      </w:r>
    </w:p>
    <w:p w14:paraId="1FB2237D" w14:textId="77777777" w:rsidR="007A571A" w:rsidRPr="004B05E6" w:rsidRDefault="00C60B77" w:rsidP="0096053A">
      <w:pPr>
        <w:spacing w:line="320" w:lineRule="exact"/>
        <w:ind w:leftChars="354" w:left="850"/>
        <w:rPr>
          <w:rFonts w:eastAsia="標楷體" w:hint="default"/>
          <w:sz w:val="26"/>
          <w:szCs w:val="26"/>
        </w:rPr>
      </w:pPr>
      <w:r w:rsidRPr="004B05E6">
        <w:rPr>
          <w:rFonts w:eastAsia="標楷體"/>
          <w:sz w:val="26"/>
          <w:szCs w:val="26"/>
        </w:rPr>
        <w:t>參加隊伍：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1"/>
        <w:gridCol w:w="1718"/>
        <w:gridCol w:w="1719"/>
        <w:gridCol w:w="1718"/>
        <w:gridCol w:w="1719"/>
        <w:gridCol w:w="1719"/>
      </w:tblGrid>
      <w:tr w:rsidR="00B80335" w:rsidRPr="004B05E6" w14:paraId="2AC2DDC5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083E5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A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274B5CFA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1.</w:t>
            </w:r>
            <w:r w:rsidR="00EA547B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臺中市</w:t>
            </w:r>
          </w:p>
        </w:tc>
        <w:tc>
          <w:tcPr>
            <w:tcW w:w="1719" w:type="dxa"/>
            <w:shd w:val="clear" w:color="auto" w:fill="auto"/>
          </w:tcPr>
          <w:p w14:paraId="113ABB77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2.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屏東縣</w:t>
            </w:r>
          </w:p>
        </w:tc>
        <w:tc>
          <w:tcPr>
            <w:tcW w:w="1718" w:type="dxa"/>
            <w:shd w:val="clear" w:color="auto" w:fill="auto"/>
          </w:tcPr>
          <w:p w14:paraId="15367323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3.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雲林縣</w:t>
            </w:r>
          </w:p>
        </w:tc>
        <w:tc>
          <w:tcPr>
            <w:tcW w:w="1719" w:type="dxa"/>
            <w:shd w:val="clear" w:color="auto" w:fill="auto"/>
          </w:tcPr>
          <w:p w14:paraId="64EBD450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4.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臺東縣</w:t>
            </w:r>
          </w:p>
        </w:tc>
        <w:tc>
          <w:tcPr>
            <w:tcW w:w="1719" w:type="dxa"/>
            <w:shd w:val="clear" w:color="auto" w:fill="auto"/>
          </w:tcPr>
          <w:p w14:paraId="463CEFA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5.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花蓮縣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80335" w:rsidRPr="004B05E6" w14:paraId="62D6FDC6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C28AF6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1259C24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6.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高雄市</w:t>
            </w:r>
          </w:p>
        </w:tc>
        <w:tc>
          <w:tcPr>
            <w:tcW w:w="1719" w:type="dxa"/>
            <w:shd w:val="clear" w:color="auto" w:fill="auto"/>
          </w:tcPr>
          <w:p w14:paraId="187EFF8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7.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新竹縣</w:t>
            </w:r>
          </w:p>
        </w:tc>
        <w:tc>
          <w:tcPr>
            <w:tcW w:w="1718" w:type="dxa"/>
            <w:shd w:val="clear" w:color="auto" w:fill="auto"/>
          </w:tcPr>
          <w:p w14:paraId="5B1CA5F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8.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新竹市</w:t>
            </w:r>
          </w:p>
        </w:tc>
        <w:tc>
          <w:tcPr>
            <w:tcW w:w="1719" w:type="dxa"/>
            <w:shd w:val="clear" w:color="auto" w:fill="auto"/>
          </w:tcPr>
          <w:p w14:paraId="75170396" w14:textId="77777777" w:rsidR="00B80335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9.</w:t>
            </w:r>
            <w:r w:rsidR="00AE2E50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臺南市</w:t>
            </w:r>
          </w:p>
        </w:tc>
        <w:tc>
          <w:tcPr>
            <w:tcW w:w="1719" w:type="dxa"/>
            <w:shd w:val="clear" w:color="auto" w:fill="auto"/>
          </w:tcPr>
          <w:p w14:paraId="0EF1870F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</w:tr>
      <w:tr w:rsidR="00BC7A8D" w:rsidRPr="004B05E6" w14:paraId="29F0A25F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6CD27F07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B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6260112C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="005B741F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嘉義縣</w:t>
            </w:r>
          </w:p>
        </w:tc>
        <w:tc>
          <w:tcPr>
            <w:tcW w:w="1719" w:type="dxa"/>
            <w:shd w:val="clear" w:color="auto" w:fill="auto"/>
          </w:tcPr>
          <w:p w14:paraId="1A7FB8E7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11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臺北市</w:t>
            </w:r>
          </w:p>
        </w:tc>
        <w:tc>
          <w:tcPr>
            <w:tcW w:w="1718" w:type="dxa"/>
            <w:shd w:val="clear" w:color="auto" w:fill="auto"/>
          </w:tcPr>
          <w:p w14:paraId="30E52952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12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1856CE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嘉義市</w:t>
            </w:r>
          </w:p>
        </w:tc>
        <w:tc>
          <w:tcPr>
            <w:tcW w:w="1719" w:type="dxa"/>
            <w:shd w:val="clear" w:color="auto" w:fill="auto"/>
          </w:tcPr>
          <w:p w14:paraId="626EF97E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13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新北市</w:t>
            </w:r>
          </w:p>
        </w:tc>
        <w:tc>
          <w:tcPr>
            <w:tcW w:w="1719" w:type="dxa"/>
            <w:shd w:val="clear" w:color="auto" w:fill="auto"/>
          </w:tcPr>
          <w:p w14:paraId="56663448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14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宜蘭縣</w:t>
            </w:r>
          </w:p>
        </w:tc>
      </w:tr>
      <w:tr w:rsidR="00BC7A8D" w:rsidRPr="004B05E6" w14:paraId="10B0CB42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0F91E5CA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6B29309A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15</w:t>
            </w:r>
            <w:r w:rsidR="002B10AC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南投縣</w:t>
            </w:r>
          </w:p>
        </w:tc>
        <w:tc>
          <w:tcPr>
            <w:tcW w:w="1719" w:type="dxa"/>
            <w:shd w:val="clear" w:color="auto" w:fill="auto"/>
          </w:tcPr>
          <w:p w14:paraId="263A62F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桃園市</w:t>
            </w:r>
          </w:p>
        </w:tc>
        <w:tc>
          <w:tcPr>
            <w:tcW w:w="1718" w:type="dxa"/>
            <w:shd w:val="clear" w:color="auto" w:fill="auto"/>
          </w:tcPr>
          <w:p w14:paraId="28F310C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17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苗栗縣</w:t>
            </w:r>
          </w:p>
        </w:tc>
        <w:tc>
          <w:tcPr>
            <w:tcW w:w="1719" w:type="dxa"/>
            <w:shd w:val="clear" w:color="auto" w:fill="auto"/>
          </w:tcPr>
          <w:p w14:paraId="0FD71F26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18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彰化縣</w:t>
            </w:r>
          </w:p>
        </w:tc>
        <w:tc>
          <w:tcPr>
            <w:tcW w:w="1719" w:type="dxa"/>
            <w:shd w:val="clear" w:color="auto" w:fill="auto"/>
          </w:tcPr>
          <w:p w14:paraId="4AD2B684" w14:textId="77777777" w:rsidR="00BC7A8D" w:rsidRPr="004B05E6" w:rsidRDefault="00C26418" w:rsidP="0096053A">
            <w:pPr>
              <w:spacing w:line="320" w:lineRule="exact"/>
              <w:rPr>
                <w:rFonts w:eastAsia="標楷體" w:hint="default"/>
                <w:color w:val="FF0000"/>
                <w:sz w:val="26"/>
                <w:szCs w:val="26"/>
              </w:rPr>
            </w:pPr>
            <w:r w:rsidRPr="004B05E6">
              <w:rPr>
                <w:rFonts w:eastAsia="標楷體"/>
                <w:color w:val="FF0000"/>
                <w:sz w:val="26"/>
                <w:szCs w:val="26"/>
              </w:rPr>
              <w:t xml:space="preserve">                </w:t>
            </w:r>
          </w:p>
        </w:tc>
      </w:tr>
    </w:tbl>
    <w:p w14:paraId="69726CA1" w14:textId="77777777" w:rsidR="000F43F5" w:rsidRPr="00434338" w:rsidRDefault="009A3D7C" w:rsidP="0096053A">
      <w:pPr>
        <w:spacing w:line="320" w:lineRule="exact"/>
        <w:rPr>
          <w:rFonts w:eastAsia="標楷體" w:hint="default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</w:rPr>
        <w:t xml:space="preserve">       </w:t>
      </w:r>
      <w:r w:rsidRPr="004B05E6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434338">
        <w:rPr>
          <w:rFonts w:eastAsia="標楷體" w:hAnsi="標楷體" w:hint="default"/>
          <w:color w:val="000000"/>
          <w:sz w:val="26"/>
          <w:szCs w:val="26"/>
        </w:rPr>
        <w:t>比賽地點</w:t>
      </w:r>
      <w:r w:rsidRPr="00434338">
        <w:rPr>
          <w:rFonts w:eastAsia="標楷體" w:hint="default"/>
          <w:color w:val="000000"/>
          <w:sz w:val="26"/>
          <w:szCs w:val="26"/>
        </w:rPr>
        <w:t>:</w:t>
      </w:r>
      <w:r w:rsidR="0096053A">
        <w:rPr>
          <w:rFonts w:eastAsia="標楷體"/>
          <w:color w:val="000000"/>
          <w:sz w:val="26"/>
          <w:szCs w:val="26"/>
        </w:rPr>
        <w:t>臺東棒球村第一、二</w:t>
      </w:r>
      <w:r w:rsidR="009251D3" w:rsidRPr="009251D3">
        <w:rPr>
          <w:rFonts w:eastAsia="標楷體" w:hAnsi="標楷體"/>
          <w:color w:val="000000"/>
          <w:sz w:val="26"/>
          <w:szCs w:val="26"/>
        </w:rPr>
        <w:t>棒球場</w:t>
      </w:r>
      <w:r w:rsidR="0090742E">
        <w:rPr>
          <w:rFonts w:eastAsia="標楷體"/>
          <w:color w:val="000000"/>
          <w:sz w:val="26"/>
          <w:szCs w:val="26"/>
        </w:rPr>
        <w:t>、賓賜棒球場</w:t>
      </w:r>
      <w:r w:rsidR="00C26418" w:rsidRPr="00434338">
        <w:rPr>
          <w:rFonts w:eastAsia="標楷體" w:hint="default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tbl>
      <w:tblPr>
        <w:tblW w:w="98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96"/>
        <w:gridCol w:w="897"/>
        <w:gridCol w:w="1553"/>
        <w:gridCol w:w="423"/>
        <w:gridCol w:w="1552"/>
        <w:gridCol w:w="1019"/>
        <w:gridCol w:w="1240"/>
        <w:gridCol w:w="1417"/>
      </w:tblGrid>
      <w:tr w:rsidR="00F02986" w:rsidRPr="00620D00" w14:paraId="38D7C63C" w14:textId="77777777" w:rsidTr="00620D00">
        <w:trPr>
          <w:cantSplit/>
          <w:trHeight w:val="324"/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65BE4B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日</w:t>
            </w:r>
            <w:r w:rsidRPr="00620D00">
              <w:rPr>
                <w:rFonts w:eastAsia="標楷體"/>
                <w:kern w:val="0"/>
              </w:rPr>
              <w:t xml:space="preserve">  </w:t>
            </w:r>
            <w:r w:rsidRPr="00620D00">
              <w:rPr>
                <w:rFonts w:eastAsia="標楷體"/>
                <w:kern w:val="0"/>
              </w:rPr>
              <w:t>期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0648196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場次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ACC47E3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時間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94A0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主    隊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88AB3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7DE74C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客   隊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11F022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場地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A2B7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成績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67D80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備註</w:t>
            </w:r>
          </w:p>
        </w:tc>
      </w:tr>
      <w:tr w:rsidR="001520A9" w:rsidRPr="00620D00" w14:paraId="2B86FF47" w14:textId="77777777" w:rsidTr="00620D00">
        <w:trPr>
          <w:cantSplit/>
          <w:trHeight w:val="324"/>
          <w:jc w:val="center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48DCB407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1520A9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12</w:t>
            </w:r>
          </w:p>
          <w:p w14:paraId="55F34E47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FF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20EDC8C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F2FD022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</w:t>
            </w:r>
            <w:r w:rsidR="00970BCD">
              <w:rPr>
                <w:rFonts w:eastAsia="標楷體"/>
                <w:kern w:val="0"/>
              </w:rPr>
              <w:t>30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08A2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高雄市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015C4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FCAC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新竹縣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72440C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3A97CD1" w14:textId="46106613" w:rsidR="001520A9" w:rsidRPr="00A44B1F" w:rsidRDefault="008857F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A44B1F">
              <w:rPr>
                <w:rFonts w:eastAsia="標楷體" w:hint="default"/>
                <w:b/>
                <w:color w:val="FF0000"/>
                <w:kern w:val="0"/>
              </w:rPr>
              <w:t>12</w:t>
            </w:r>
            <w:r w:rsidR="001520A9" w:rsidRPr="00A44B1F">
              <w:rPr>
                <w:rFonts w:eastAsia="標楷體"/>
                <w:b/>
                <w:color w:val="FF0000"/>
                <w:kern w:val="0"/>
              </w:rPr>
              <w:t>:</w:t>
            </w:r>
            <w:r w:rsidRPr="00A44B1F">
              <w:rPr>
                <w:rFonts w:eastAsia="標楷體" w:hint="default"/>
                <w:b/>
                <w:color w:val="FF0000"/>
                <w:kern w:val="0"/>
              </w:rPr>
              <w:t>11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8262C87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970BCD" w:rsidRPr="00620D00" w14:paraId="56BF455D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4FBFE29" w14:textId="77777777" w:rsidR="00970BCD" w:rsidRPr="00620D00" w:rsidRDefault="00970BCD" w:rsidP="00970BCD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52740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39805E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8FE517F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893A39" w14:textId="77777777" w:rsidR="00970BCD" w:rsidRPr="00AE2E5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E8B6252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478D7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0A4E52" w14:textId="756034AB" w:rsidR="00970BCD" w:rsidRPr="00A44B1F" w:rsidRDefault="008857FC" w:rsidP="00970BCD">
            <w:pPr>
              <w:widowControl/>
              <w:spacing w:line="320" w:lineRule="exact"/>
              <w:jc w:val="center"/>
              <w:rPr>
                <w:rFonts w:eastAsia="標楷體"/>
                <w:b/>
                <w:color w:val="FF0000"/>
                <w:kern w:val="0"/>
              </w:rPr>
            </w:pPr>
            <w:r w:rsidRPr="00A44B1F">
              <w:rPr>
                <w:rFonts w:eastAsia="標楷體" w:hint="default"/>
                <w:b/>
                <w:color w:val="FF0000"/>
                <w:kern w:val="0"/>
              </w:rPr>
              <w:t>0</w:t>
            </w:r>
            <w:r w:rsidR="00970BCD" w:rsidRPr="00A44B1F">
              <w:rPr>
                <w:rFonts w:eastAsia="標楷體"/>
                <w:b/>
                <w:color w:val="FF0000"/>
                <w:kern w:val="0"/>
              </w:rPr>
              <w:t>:</w:t>
            </w:r>
            <w:r w:rsidRPr="00A44B1F">
              <w:rPr>
                <w:rFonts w:eastAsia="標楷體" w:hint="default"/>
                <w:b/>
                <w:color w:val="FF0000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6B5596" w14:textId="3A63A823" w:rsidR="00970BCD" w:rsidRPr="00620D00" w:rsidRDefault="005C1984" w:rsidP="00970BCD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6</w:t>
            </w:r>
            <w:r>
              <w:rPr>
                <w:rFonts w:eastAsia="標楷體"/>
                <w:color w:val="000000"/>
                <w:kern w:val="0"/>
              </w:rPr>
              <w:t>局</w:t>
            </w:r>
          </w:p>
        </w:tc>
      </w:tr>
      <w:tr w:rsidR="001520A9" w:rsidRPr="00620D00" w14:paraId="3CF6B08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02D4F3E1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E9CB237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C6DB9A8" w14:textId="77777777" w:rsidR="001520A9" w:rsidRPr="00D046BF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8782C1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53F26F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2C6EB0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屏東縣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433842B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6265E5" w14:textId="6682E86D" w:rsidR="001520A9" w:rsidRPr="00A44B1F" w:rsidRDefault="008857FC" w:rsidP="0096053A">
            <w:pPr>
              <w:widowControl/>
              <w:spacing w:line="320" w:lineRule="exact"/>
              <w:jc w:val="center"/>
              <w:rPr>
                <w:rFonts w:eastAsia="標楷體"/>
                <w:b/>
                <w:color w:val="FF0000"/>
                <w:kern w:val="0"/>
              </w:rPr>
            </w:pPr>
            <w:r w:rsidRPr="00A44B1F">
              <w:rPr>
                <w:rFonts w:eastAsia="標楷體" w:hint="default"/>
                <w:b/>
                <w:color w:val="FF0000"/>
                <w:kern w:val="0"/>
              </w:rPr>
              <w:t>5</w:t>
            </w:r>
            <w:r w:rsidR="001520A9" w:rsidRPr="00A44B1F">
              <w:rPr>
                <w:rFonts w:eastAsia="標楷體"/>
                <w:b/>
                <w:color w:val="FF0000"/>
                <w:kern w:val="0"/>
              </w:rPr>
              <w:t>:</w:t>
            </w:r>
            <w:r w:rsidRPr="00A44B1F">
              <w:rPr>
                <w:rFonts w:eastAsia="標楷體" w:hint="default"/>
                <w:b/>
                <w:color w:val="FF0000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EC0133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1520A9" w:rsidRPr="00620D00" w14:paraId="0B329EE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EDE40CB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68963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57C074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7F016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64948B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A37C1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DBCE1B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</w:t>
            </w:r>
            <w:r w:rsidR="0090742E">
              <w:rPr>
                <w:rFonts w:eastAsia="標楷體" w:hAnsi="標楷體"/>
                <w:color w:val="000000"/>
              </w:rPr>
              <w:t>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7E962F" w14:textId="186FD24D" w:rsidR="001520A9" w:rsidRPr="00A44B1F" w:rsidRDefault="00BA0471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>
              <w:rPr>
                <w:rFonts w:eastAsia="標楷體" w:hint="default"/>
                <w:b/>
                <w:color w:val="FF0000"/>
                <w:kern w:val="0"/>
              </w:rPr>
              <w:t>4</w:t>
            </w:r>
            <w:r w:rsidR="001520A9" w:rsidRPr="00A44B1F">
              <w:rPr>
                <w:rFonts w:eastAsia="標楷體"/>
                <w:b/>
                <w:color w:val="FF0000"/>
                <w:kern w:val="0"/>
              </w:rPr>
              <w:t>:</w:t>
            </w:r>
            <w:r>
              <w:rPr>
                <w:rFonts w:eastAsia="標楷體"/>
                <w:b/>
                <w:color w:val="FF0000"/>
                <w:kern w:val="0"/>
              </w:rPr>
              <w:t>1</w:t>
            </w:r>
            <w:r>
              <w:rPr>
                <w:rFonts w:eastAsia="標楷體" w:hint="default"/>
                <w:b/>
                <w:color w:val="FF0000"/>
                <w:kern w:val="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5461A4" w14:textId="5DA56015" w:rsidR="001520A9" w:rsidRPr="00620D00" w:rsidRDefault="00BA0471" w:rsidP="0096053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10</w:t>
            </w:r>
            <w:r>
              <w:rPr>
                <w:rFonts w:eastAsia="標楷體"/>
                <w:color w:val="000000"/>
                <w:kern w:val="0"/>
              </w:rPr>
              <w:t>局</w:t>
            </w:r>
          </w:p>
        </w:tc>
      </w:tr>
      <w:tr w:rsidR="001520A9" w:rsidRPr="00620D00" w14:paraId="23D336C8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005F076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E6A6B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96E877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560EE3B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雲林縣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A00E7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5804E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C12707" w14:textId="77777777" w:rsidR="001520A9" w:rsidRDefault="0096053A" w:rsidP="0096053A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臺東</w:t>
            </w:r>
            <w:r w:rsidR="0090742E">
              <w:rPr>
                <w:rFonts w:eastAsia="標楷體"/>
                <w:color w:val="000000"/>
                <w:kern w:val="0"/>
              </w:rPr>
              <w:t>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02FCDA" w14:textId="15B8D6A3" w:rsidR="001520A9" w:rsidRPr="00A44B1F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A44B1F">
              <w:rPr>
                <w:rFonts w:eastAsia="標楷體" w:hint="default"/>
                <w:b/>
                <w:color w:val="FF0000"/>
                <w:kern w:val="0"/>
              </w:rPr>
              <w:t>1</w:t>
            </w:r>
            <w:r w:rsidR="00D92E42" w:rsidRPr="00A44B1F">
              <w:rPr>
                <w:rFonts w:eastAsia="標楷體"/>
                <w:b/>
                <w:color w:val="FF0000"/>
                <w:kern w:val="0"/>
              </w:rPr>
              <w:t>:</w:t>
            </w:r>
            <w:r w:rsidRPr="00A44B1F">
              <w:rPr>
                <w:rFonts w:eastAsia="標楷體" w:hint="default"/>
                <w:b/>
                <w:color w:val="FF0000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AB11B6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1520A9" w:rsidRPr="00620D00" w14:paraId="6C832D6D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8E94AF4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28ED6A9A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71F6871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4AF6905D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00D2D67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4493BEA8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桃園市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7305FEA2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8067141" w14:textId="6A941779" w:rsidR="001520A9" w:rsidRPr="00A44B1F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A44B1F">
              <w:rPr>
                <w:rFonts w:eastAsia="標楷體" w:hint="default"/>
                <w:b/>
                <w:color w:val="FF0000"/>
                <w:kern w:val="0"/>
              </w:rPr>
              <w:t>2</w:t>
            </w:r>
            <w:r w:rsidR="001520A9" w:rsidRPr="00A44B1F">
              <w:rPr>
                <w:rFonts w:eastAsia="標楷體"/>
                <w:b/>
                <w:color w:val="FF0000"/>
                <w:kern w:val="0"/>
              </w:rPr>
              <w:t>:</w:t>
            </w:r>
            <w:r w:rsidRPr="00A44B1F">
              <w:rPr>
                <w:rFonts w:eastAsia="標楷體" w:hint="default"/>
                <w:b/>
                <w:color w:val="FF0000"/>
                <w:kern w:val="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33B3BD" w14:textId="3D5B3B6F" w:rsidR="001520A9" w:rsidRPr="00620D00" w:rsidRDefault="00A44B1F" w:rsidP="0096053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6</w:t>
            </w:r>
            <w:r>
              <w:rPr>
                <w:rFonts w:eastAsia="標楷體"/>
                <w:color w:val="000000"/>
                <w:kern w:val="0"/>
              </w:rPr>
              <w:t>局</w:t>
            </w:r>
          </w:p>
        </w:tc>
      </w:tr>
      <w:tr w:rsidR="001520A9" w:rsidRPr="00620D00" w14:paraId="739813B6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72B1A5" w14:textId="77777777" w:rsidR="001520A9" w:rsidRPr="00620D00" w:rsidRDefault="001520A9" w:rsidP="0096053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15FB4D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56BC9F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EFF26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F110C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DD4B3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59A9E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94CBB" w14:textId="6FB30692" w:rsidR="001520A9" w:rsidRPr="00A44B1F" w:rsidRDefault="00ED1D78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>
              <w:rPr>
                <w:rFonts w:eastAsia="標楷體" w:hint="default"/>
                <w:b/>
                <w:color w:val="FF0000"/>
                <w:kern w:val="0"/>
              </w:rPr>
              <w:t>2</w:t>
            </w:r>
            <w:r w:rsidR="001520A9" w:rsidRPr="00A44B1F">
              <w:rPr>
                <w:rFonts w:eastAsia="標楷體"/>
                <w:b/>
                <w:color w:val="FF0000"/>
                <w:kern w:val="0"/>
              </w:rPr>
              <w:t>:</w:t>
            </w:r>
            <w:r>
              <w:rPr>
                <w:rFonts w:eastAsia="標楷體" w:hint="default"/>
                <w:b/>
                <w:color w:val="FF0000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177A7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1520A9" w:rsidRPr="00620D00" w14:paraId="7E76D084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9295A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F41B51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8C00D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7C937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苗栗縣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31B616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2347E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894D11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5E6635" w14:textId="7561E002" w:rsidR="001520A9" w:rsidRPr="00A44B1F" w:rsidRDefault="00A1514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>
              <w:rPr>
                <w:rFonts w:eastAsia="標楷體" w:hint="default"/>
                <w:b/>
                <w:color w:val="FF0000"/>
                <w:kern w:val="0"/>
              </w:rPr>
              <w:t>2</w:t>
            </w:r>
            <w:r w:rsidR="001520A9" w:rsidRPr="00A44B1F">
              <w:rPr>
                <w:rFonts w:eastAsia="標楷體"/>
                <w:b/>
                <w:color w:val="FF0000"/>
                <w:kern w:val="0"/>
              </w:rPr>
              <w:t>:</w:t>
            </w:r>
            <w:r>
              <w:rPr>
                <w:rFonts w:eastAsia="標楷體" w:hint="default"/>
                <w:b/>
                <w:color w:val="FF0000"/>
                <w:kern w:val="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083E1B6" w14:textId="7C4D3304" w:rsidR="001520A9" w:rsidRPr="00620D00" w:rsidRDefault="00092003" w:rsidP="0096053A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5</w:t>
            </w:r>
            <w:r>
              <w:rPr>
                <w:rFonts w:eastAsia="標楷體"/>
                <w:color w:val="000000"/>
                <w:kern w:val="0"/>
              </w:rPr>
              <w:t>局</w:t>
            </w:r>
          </w:p>
        </w:tc>
      </w:tr>
      <w:tr w:rsidR="006F0F2C" w:rsidRPr="00620D00" w14:paraId="2236B0DC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A4A25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4/13</w:t>
            </w:r>
          </w:p>
          <w:p w14:paraId="046B4064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日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1F2B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199E76" w14:textId="77777777" w:rsidR="006F0F2C" w:rsidRPr="00852FBE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E10D5A" w14:textId="69D04B12" w:rsidR="006F0F2C" w:rsidRPr="00AE2E50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9C025C">
              <w:rPr>
                <w:rFonts w:eastAsia="標楷體"/>
                <w:color w:val="FF0000"/>
                <w:kern w:val="0"/>
              </w:rPr>
              <w:t>新竹縣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CA1288" w14:textId="77777777" w:rsidR="006F0F2C" w:rsidRPr="00AE2E5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35C744" w14:textId="78BA5167" w:rsidR="006F0F2C" w:rsidRPr="00AE2E50" w:rsidRDefault="00ED1D7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ED1D78">
              <w:rPr>
                <w:rFonts w:eastAsia="標楷體"/>
                <w:color w:val="FF0000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A7010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A1977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4FA33F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FBBBF10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272B9CE6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2EE724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6623C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7738A6" w14:textId="35A792F1" w:rsidR="006F0F2C" w:rsidRPr="00AE2E50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9C025C">
              <w:rPr>
                <w:rFonts w:eastAsia="標楷體"/>
                <w:color w:val="FF0000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50A5A" w14:textId="77777777" w:rsidR="006F0F2C" w:rsidRPr="00AE2E5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2AF490" w14:textId="616414B7" w:rsidR="006F0F2C" w:rsidRPr="00E8040D" w:rsidRDefault="00E8040D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E8040D">
              <w:rPr>
                <w:rFonts w:eastAsia="標楷體"/>
                <w:color w:val="FF0000"/>
                <w:kern w:val="0"/>
              </w:rPr>
              <w:t>嘉義縣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F5184D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B1E93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4D838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244D521B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09DADAB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1C3F55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65AE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AEEAC" w14:textId="256A3DA0" w:rsidR="006F0F2C" w:rsidRPr="00AE2E50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9C025C">
              <w:rPr>
                <w:rFonts w:eastAsia="標楷體"/>
                <w:color w:val="FF0000"/>
                <w:kern w:val="0"/>
              </w:rPr>
              <w:t>屏東縣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2F548" w14:textId="77777777" w:rsidR="006F0F2C" w:rsidRPr="00AE2E5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F898DC" w14:textId="788C2ACC" w:rsidR="006F0F2C" w:rsidRPr="00E8040D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E8040D">
              <w:rPr>
                <w:rFonts w:eastAsia="標楷體"/>
                <w:color w:val="FF0000"/>
                <w:kern w:val="0"/>
              </w:rPr>
              <w:t>雲林縣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CF143" w14:textId="77777777" w:rsidR="006F0F2C" w:rsidRDefault="006F0F2C" w:rsidP="006F0F2C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059CE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1EBB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437AFA1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553A23C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483BC20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D4F9C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17F458C" w14:textId="4BDAA853" w:rsidR="006F0F2C" w:rsidRPr="00AE2E50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E8040D">
              <w:rPr>
                <w:rFonts w:eastAsia="標楷體"/>
                <w:color w:val="FF0000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9BE82C" w14:textId="77777777" w:rsidR="006F0F2C" w:rsidRPr="00AE2E5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A26B16E" w14:textId="6280CBDD" w:rsidR="006F0F2C" w:rsidRPr="00AE2E50" w:rsidRDefault="0009200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092003">
              <w:rPr>
                <w:rFonts w:eastAsia="標楷體"/>
                <w:color w:val="FF0000"/>
                <w:kern w:val="0"/>
              </w:rPr>
              <w:t>苗栗縣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971B3CE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0BE6C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A19E0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78D32C0D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759ABD3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18C8D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9E15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620C4" w14:textId="77777777" w:rsidR="006F0F2C" w:rsidRPr="00AE2E50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花蓮縣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3E376" w14:textId="77777777" w:rsidR="006F0F2C" w:rsidRPr="00AE2E5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9DAB1" w14:textId="244DD5AD" w:rsidR="006F0F2C" w:rsidRPr="00AE2E50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9C025C">
              <w:rPr>
                <w:rFonts w:eastAsia="標楷體"/>
                <w:color w:val="FF0000"/>
                <w:kern w:val="0"/>
              </w:rPr>
              <w:t>高雄市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7944F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D19D00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80DE0B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54252413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84DE9AE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00A94E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FF097A" w14:textId="77777777" w:rsidR="006F0F2C" w:rsidRPr="00D046BF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31B89EE" w14:textId="05773B2F" w:rsidR="006F0F2C" w:rsidRPr="00AE2E50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9C025C">
              <w:rPr>
                <w:rFonts w:eastAsia="標楷體"/>
                <w:color w:val="FF0000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28725A2" w14:textId="77777777" w:rsidR="006F0F2C" w:rsidRPr="00AE2E5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BB9E35" w14:textId="77777777" w:rsidR="006F0F2C" w:rsidRPr="00AE2E50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宜蘭縣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B12661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C1A29E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C5AA5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1AAC6503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5BD87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4/14</w:t>
            </w:r>
          </w:p>
          <w:p w14:paraId="1BA4A89B" w14:textId="77777777" w:rsidR="006F0F2C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一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E4FD81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E045E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5A876F" w14:textId="77777777" w:rsidR="006F0F2C" w:rsidRPr="00AE2E50" w:rsidRDefault="00D1083E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</w:t>
            </w:r>
            <w:r>
              <w:rPr>
                <w:rFonts w:eastAsia="標楷體"/>
                <w:kern w:val="0"/>
              </w:rPr>
              <w:t>13</w:t>
            </w:r>
            <w:r>
              <w:rPr>
                <w:rFonts w:eastAsia="標楷體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A5568" w14:textId="77777777" w:rsidR="006F0F2C" w:rsidRPr="00AE2E50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B7DCE" w14:textId="77777777" w:rsidR="006F0F2C" w:rsidRDefault="00D1083E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</w:t>
            </w:r>
            <w:r>
              <w:rPr>
                <w:rFonts w:eastAsia="標楷體" w:hint="default"/>
                <w:kern w:val="0"/>
              </w:rPr>
              <w:t>9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60773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A8A8C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5FF0F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1BBB680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2ABF4C9" w14:textId="77777777" w:rsidR="006F0F2C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DAB4E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5B2C14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B6E897" w14:textId="77777777" w:rsidR="006F0F2C" w:rsidRPr="00AE2E50" w:rsidRDefault="00D1083E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 w:hint="default"/>
                <w:kern w:val="0"/>
              </w:rPr>
              <w:t>4</w:t>
            </w:r>
            <w:r>
              <w:rPr>
                <w:rFonts w:eastAsia="標楷體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E059CDB" w14:textId="77777777" w:rsidR="006F0F2C" w:rsidRPr="00AE2E50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5F59A5" w14:textId="77777777" w:rsidR="006F0F2C" w:rsidRDefault="00D1083E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</w:t>
            </w:r>
            <w:r>
              <w:rPr>
                <w:rFonts w:eastAsia="標楷體" w:hint="default"/>
                <w:kern w:val="0"/>
              </w:rPr>
              <w:t>10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FF08D9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035B0D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EC8E30F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2462DA43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939E00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159B0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AA028" w14:textId="77777777" w:rsidR="006F0F2C" w:rsidRPr="00D046BF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5F1BF5" w14:textId="7FB000A9" w:rsidR="006F0F2C" w:rsidRPr="00AE2E50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9C025C">
              <w:rPr>
                <w:rFonts w:eastAsia="標楷體"/>
                <w:color w:val="FF0000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C088C1" w14:textId="77777777" w:rsidR="006F0F2C" w:rsidRPr="00AE2E5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4B2C9C" w14:textId="3C9FDB3D" w:rsidR="006F0F2C" w:rsidRPr="00AE2E50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E8040D">
              <w:rPr>
                <w:rFonts w:eastAsia="標楷體"/>
                <w:color w:val="FF0000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FAFDA5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E1536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4A1DB7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70FD9949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5BFB93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CF424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2F15E1" w14:textId="77777777" w:rsidR="006F0F2C" w:rsidRPr="00D046BF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674264" w14:textId="134A2C0F" w:rsidR="006F0F2C" w:rsidRPr="00AE2E50" w:rsidRDefault="00E8040D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E8040D">
              <w:rPr>
                <w:rFonts w:eastAsia="標楷體"/>
                <w:color w:val="FF0000"/>
                <w:kern w:val="0"/>
              </w:rPr>
              <w:t>臺北市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6AAE27" w14:textId="77777777" w:rsidR="006F0F2C" w:rsidRPr="00AE2E5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7CE02" w14:textId="77777777" w:rsidR="006F0F2C" w:rsidRPr="00AE2E5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G1</w:t>
            </w:r>
            <w:r w:rsidR="00BB7AE4">
              <w:rPr>
                <w:rFonts w:eastAsia="標楷體"/>
                <w:kern w:val="0"/>
              </w:rPr>
              <w:t>4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496F34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FFA862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EB9D4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52E9C19C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BEE8652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A3DAEC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G19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124F1F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724BBB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</w:t>
            </w:r>
            <w:r w:rsidR="00BB7AE4">
              <w:rPr>
                <w:rFonts w:eastAsia="標楷體"/>
                <w:color w:val="000000"/>
                <w:kern w:val="0"/>
              </w:rPr>
              <w:t>13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CFF4E3" w14:textId="77777777" w:rsidR="006F0F2C" w:rsidRDefault="006F0F2C" w:rsidP="006F0F2C">
            <w:pPr>
              <w:spacing w:line="32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F28BE4" w14:textId="25CAD219" w:rsidR="006F0F2C" w:rsidRDefault="00ED1D7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ED1D78">
              <w:rPr>
                <w:rFonts w:eastAsia="標楷體"/>
                <w:color w:val="FF0000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EDAB74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D76420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28D11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70ED8547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CB55EB4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FF01DA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F6AF3C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AD5CA0" w14:textId="2E513219" w:rsidR="006F0F2C" w:rsidRDefault="00A44B1F" w:rsidP="006F0F2C">
            <w:pPr>
              <w:widowControl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8040D">
              <w:rPr>
                <w:rFonts w:eastAsia="標楷體"/>
                <w:color w:val="FF0000"/>
                <w:kern w:val="0"/>
              </w:rPr>
              <w:t>桃園市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CC73912" w14:textId="77777777" w:rsidR="006F0F2C" w:rsidRDefault="006F0F2C" w:rsidP="006F0F2C">
            <w:pPr>
              <w:spacing w:line="320" w:lineRule="exact"/>
              <w:jc w:val="center"/>
              <w:rPr>
                <w:rFonts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E5444E" w14:textId="2366885E" w:rsidR="006F0F2C" w:rsidRDefault="0009200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092003">
              <w:rPr>
                <w:rFonts w:eastAsia="標楷體"/>
                <w:color w:val="FF0000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7A12DE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32A0C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4E8267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2363D981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EE928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4/15</w:t>
            </w:r>
          </w:p>
          <w:p w14:paraId="33E380D1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二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D1B13C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89266F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944FC8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</w:t>
            </w:r>
            <w:r w:rsidR="00D1083E">
              <w:rPr>
                <w:rFonts w:eastAsia="標楷體" w:hint="default"/>
                <w:color w:val="000000"/>
                <w:kern w:val="0"/>
              </w:rPr>
              <w:t>7</w:t>
            </w:r>
            <w:r>
              <w:rPr>
                <w:rFonts w:eastAsia="標楷體"/>
                <w:color w:val="000000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C5953A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FACFB9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</w:t>
            </w:r>
            <w:r w:rsidR="00BB7AE4">
              <w:rPr>
                <w:rFonts w:eastAsia="標楷體"/>
                <w:color w:val="000000"/>
                <w:kern w:val="0"/>
              </w:rPr>
              <w:t>5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FFDD94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E4236D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2FC9F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0E16BCFB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89BFC5C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2D2EBD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  <w:shd w:val="pct15" w:color="auto" w:fill="FFFFFF"/>
              </w:rPr>
              <w:t>G22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766CFEB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433A3E" w14:textId="77777777" w:rsidR="006F0F2C" w:rsidRDefault="00D1083E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G20</w:t>
            </w:r>
            <w:r>
              <w:rPr>
                <w:rFonts w:eastAsia="標楷體"/>
                <w:color w:val="000000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1E4E7D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B5F5D1" w14:textId="77777777" w:rsidR="006F0F2C" w:rsidRDefault="00D1083E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</w:t>
            </w:r>
            <w:r>
              <w:rPr>
                <w:rFonts w:eastAsia="標楷體" w:hint="default"/>
                <w:color w:val="000000"/>
                <w:kern w:val="0"/>
              </w:rPr>
              <w:t>6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415B0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E0D4B5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4D0070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2F27D461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95C9911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68D747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1777D1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5C492C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</w:t>
            </w:r>
            <w:r w:rsidR="00D1083E">
              <w:rPr>
                <w:rFonts w:eastAsia="標楷體" w:hint="default"/>
                <w:color w:val="000000"/>
                <w:kern w:val="0"/>
              </w:rPr>
              <w:t>9</w:t>
            </w:r>
            <w:r>
              <w:rPr>
                <w:rFonts w:eastAsia="標楷體"/>
                <w:color w:val="000000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6FD1F6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D68DF4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</w:t>
            </w:r>
            <w:r w:rsidR="00BB7AE4">
              <w:rPr>
                <w:rFonts w:eastAsia="標楷體"/>
                <w:color w:val="000000"/>
                <w:kern w:val="0"/>
              </w:rPr>
              <w:t>11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09D55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70C1F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CDCC69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D1083E" w:rsidRPr="00620D00" w14:paraId="6AD47EE7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B46DC" w14:textId="77777777" w:rsidR="00D1083E" w:rsidRPr="00620D00" w:rsidRDefault="00D1083E" w:rsidP="00D1083E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AA338D" w14:textId="77777777" w:rsidR="00D1083E" w:rsidRDefault="00D1083E" w:rsidP="00D1083E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886298" w14:textId="77777777" w:rsidR="00D1083E" w:rsidRDefault="00D1083E" w:rsidP="00D1083E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3B27CD" w14:textId="77777777" w:rsidR="00D1083E" w:rsidRDefault="00D1083E" w:rsidP="00D1083E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</w:t>
            </w:r>
            <w:r>
              <w:rPr>
                <w:rFonts w:eastAsia="標楷體" w:hint="default"/>
                <w:color w:val="000000"/>
                <w:kern w:val="0"/>
              </w:rPr>
              <w:t>8</w:t>
            </w:r>
            <w:r>
              <w:rPr>
                <w:rFonts w:eastAsia="標楷體"/>
                <w:color w:val="000000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72C15B" w14:textId="77777777" w:rsidR="00D1083E" w:rsidRDefault="00D1083E" w:rsidP="00D1083E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70B0BF" w14:textId="77777777" w:rsidR="00D1083E" w:rsidRDefault="00D1083E" w:rsidP="00D1083E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</w:t>
            </w:r>
            <w:r>
              <w:rPr>
                <w:rFonts w:eastAsia="標楷體" w:hint="default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3996C8" w14:textId="77777777" w:rsidR="00D1083E" w:rsidRPr="00620D00" w:rsidRDefault="00D1083E" w:rsidP="00D1083E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5A5930" w14:textId="77777777" w:rsidR="00D1083E" w:rsidRPr="00620D00" w:rsidRDefault="00D1083E" w:rsidP="00D1083E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1C5ACE" w14:textId="77777777" w:rsidR="00D1083E" w:rsidRPr="00620D00" w:rsidRDefault="00D1083E" w:rsidP="00D1083E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11C46ED1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55D99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4/17</w:t>
            </w:r>
          </w:p>
          <w:p w14:paraId="4FB4B62F" w14:textId="77777777" w:rsidR="006F0F2C" w:rsidRDefault="006F0F2C" w:rsidP="006F0F2C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四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BE0FCD" w14:textId="77777777" w:rsidR="006F0F2C" w:rsidRPr="00620D00" w:rsidRDefault="003F3AEE" w:rsidP="006F0F2C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="006F0F2C">
              <w:rPr>
                <w:rFonts w:eastAsia="標楷體" w:hint="default"/>
                <w:color w:val="000000"/>
                <w:kern w:val="0"/>
              </w:rPr>
              <w:t>G25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710670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10BDCB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</w:t>
            </w:r>
            <w:r w:rsidR="00BB7AE4">
              <w:rPr>
                <w:rFonts w:eastAsia="標楷體"/>
                <w:color w:val="000000"/>
                <w:kern w:val="0"/>
              </w:rPr>
              <w:t>7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4DFD0C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F18934" w14:textId="77777777" w:rsidR="006F0F2C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G19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29738B" w14:textId="77777777" w:rsidR="006F0F2C" w:rsidRDefault="00BB7AE4" w:rsidP="00973863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428BA9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F4CF5F" w14:textId="77777777" w:rsidR="006F0F2C" w:rsidRPr="00620D00" w:rsidRDefault="00BB7AE4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973863" w:rsidRPr="00620D00" w14:paraId="0F5B7260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C12C8" w14:textId="77777777" w:rsidR="00973863" w:rsidRDefault="00973863" w:rsidP="00973863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C947BE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D209A3" w14:textId="77777777" w:rsidR="00973863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C85BE0" w14:textId="77777777" w:rsidR="00973863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G21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7979EB" w14:textId="77777777" w:rsidR="00973863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446E22B" w14:textId="77777777" w:rsidR="00973863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G23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5F7580" w14:textId="77777777" w:rsidR="00973863" w:rsidRDefault="00973863" w:rsidP="00973863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2B55DC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C89D920" w14:textId="77777777" w:rsidR="00973863" w:rsidRPr="00BB7AE4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</w:p>
        </w:tc>
      </w:tr>
      <w:tr w:rsidR="00973863" w:rsidRPr="00620D00" w14:paraId="3C68CDE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23F86DF" w14:textId="77777777" w:rsidR="00973863" w:rsidRDefault="00973863" w:rsidP="00973863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25E31E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G27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86C207" w14:textId="77777777" w:rsidR="00973863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CE4EFF" w14:textId="77777777" w:rsidR="00973863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G22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BB97F47" w14:textId="77777777" w:rsidR="00973863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549D30" w14:textId="77777777" w:rsidR="00973863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G24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shd w:val="clear" w:color="auto" w:fill="D9D9D9"/>
            <w:vAlign w:val="center"/>
          </w:tcPr>
          <w:p w14:paraId="771EFE78" w14:textId="77777777" w:rsidR="00973863" w:rsidRDefault="00973863" w:rsidP="00973863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153F18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228582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973863" w:rsidRPr="00620D00" w14:paraId="4FEF0EB5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BB0E720" w14:textId="77777777" w:rsidR="00973863" w:rsidRDefault="00973863" w:rsidP="00973863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9F6AEC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 xml:space="preserve">8 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D5D7B2" w14:textId="77777777" w:rsidR="00973863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C09A29" w14:textId="77777777" w:rsidR="00973863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G18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E6F035" w14:textId="77777777" w:rsidR="00973863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9A0EDF" w14:textId="77777777" w:rsidR="00973863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G20</w:t>
            </w:r>
            <w:r>
              <w:rPr>
                <w:rFonts w:eastAsia="標楷體"/>
                <w:color w:val="000000"/>
                <w:kern w:val="0"/>
              </w:rPr>
              <w:t>勝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639773F" w14:textId="77777777" w:rsidR="00973863" w:rsidRDefault="00973863" w:rsidP="00973863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A09DDA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4989A" w14:textId="77777777" w:rsidR="00973863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973863" w:rsidRPr="00620D00" w14:paraId="63C117F4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140987" w14:textId="77777777" w:rsidR="00973863" w:rsidRPr="00620D00" w:rsidRDefault="00973863" w:rsidP="00973863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4/18</w:t>
            </w:r>
          </w:p>
          <w:p w14:paraId="18BE365E" w14:textId="77777777" w:rsidR="00973863" w:rsidRPr="00620D00" w:rsidRDefault="00973863" w:rsidP="00973863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五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88213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G2</w:t>
            </w:r>
            <w:r>
              <w:rPr>
                <w:rFonts w:eastAsia="標楷體"/>
                <w:kern w:val="0"/>
              </w:rPr>
              <w:t>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2E926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0CE8" w14:textId="77777777" w:rsidR="00973863" w:rsidRPr="00AE2E5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G25</w:t>
            </w:r>
            <w:r w:rsidRPr="00AE2E50">
              <w:rPr>
                <w:rFonts w:eastAsia="標楷體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6D94E" w14:textId="77777777" w:rsidR="00973863" w:rsidRPr="00AE2E5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B4193" w14:textId="77777777" w:rsidR="00973863" w:rsidRPr="00AE2E5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G2</w:t>
            </w:r>
            <w:r w:rsidR="00563B75">
              <w:rPr>
                <w:rFonts w:eastAsia="標楷體" w:hint="default"/>
                <w:kern w:val="0"/>
              </w:rPr>
              <w:t>6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 w:val="restart"/>
            <w:shd w:val="clear" w:color="auto" w:fill="FFFFFF"/>
            <w:vAlign w:val="center"/>
          </w:tcPr>
          <w:p w14:paraId="256FA61B" w14:textId="77777777" w:rsidR="00973863" w:rsidRPr="00620D00" w:rsidRDefault="00973863" w:rsidP="00973863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428DC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E04B9A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973863" w:rsidRPr="00620D00" w14:paraId="7CC663A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C0D0A6" w14:textId="77777777" w:rsidR="00973863" w:rsidRPr="00620D00" w:rsidRDefault="00973863" w:rsidP="00973863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111E16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</w:t>
            </w:r>
            <w:r>
              <w:rPr>
                <w:rFonts w:eastAsia="標楷體"/>
                <w:kern w:val="0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BC0B28" w14:textId="77777777" w:rsidR="00973863" w:rsidRPr="00B27C94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  <w:r w:rsidRPr="00B27C94">
              <w:rPr>
                <w:rFonts w:eastAsia="標楷體"/>
                <w:kern w:val="0"/>
              </w:rPr>
              <w:t>:00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04F437" w14:textId="77777777" w:rsidR="00973863" w:rsidRPr="00AE2E5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G2</w:t>
            </w:r>
            <w:r w:rsidR="00563B75">
              <w:rPr>
                <w:rFonts w:eastAsia="標楷體" w:hint="default"/>
                <w:kern w:val="0"/>
              </w:rPr>
              <w:t>8</w:t>
            </w:r>
            <w:r w:rsidRPr="00AE2E50">
              <w:rPr>
                <w:rFonts w:eastAsia="標楷體"/>
                <w:kern w:val="0"/>
              </w:rPr>
              <w:t>敗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19D764" w14:textId="77777777" w:rsidR="00973863" w:rsidRPr="00AE2E5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690971" w14:textId="77777777" w:rsidR="00973863" w:rsidRPr="00AE2E5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G2</w:t>
            </w:r>
            <w:r w:rsidR="00563B75">
              <w:rPr>
                <w:rFonts w:eastAsia="標楷體" w:hint="default"/>
                <w:kern w:val="0"/>
              </w:rPr>
              <w:t>7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2C9C2678" w14:textId="77777777" w:rsidR="00973863" w:rsidRPr="00620D00" w:rsidRDefault="00973863" w:rsidP="00973863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7C8B14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F07507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973863" w:rsidRPr="00620D00" w14:paraId="215048CF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932BD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9</w:t>
            </w:r>
          </w:p>
          <w:p w14:paraId="4A4C6449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B02660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BD1341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98917D" w14:textId="77777777" w:rsidR="00973863" w:rsidRPr="00AE2E5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A</w:t>
            </w:r>
            <w:r w:rsidRPr="00AE2E50">
              <w:rPr>
                <w:rFonts w:eastAsia="標楷體"/>
                <w:kern w:val="0"/>
              </w:rPr>
              <w:t>組勝部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1218F6" w14:textId="77777777" w:rsidR="00973863" w:rsidRPr="00AE2E50" w:rsidRDefault="00973863" w:rsidP="00973863">
            <w:pPr>
              <w:spacing w:line="320" w:lineRule="exact"/>
              <w:jc w:val="center"/>
              <w:rPr>
                <w:rFonts w:hint="default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548A2D" w14:textId="77777777" w:rsidR="00973863" w:rsidRPr="00AE2E5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B</w:t>
            </w:r>
            <w:r w:rsidRPr="00AE2E50">
              <w:rPr>
                <w:rFonts w:eastAsia="標楷體"/>
                <w:kern w:val="0"/>
              </w:rPr>
              <w:t>組敗部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5E45E75E" w14:textId="77777777" w:rsidR="00973863" w:rsidRPr="00620D00" w:rsidRDefault="00973863" w:rsidP="00973863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AC9E720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EB498A1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973863" w:rsidRPr="00620D00" w14:paraId="476FB3C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5EB78" w14:textId="77777777" w:rsidR="00973863" w:rsidRPr="00620D00" w:rsidRDefault="00973863" w:rsidP="00973863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270BE6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003DF6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55E42E" w14:textId="77777777" w:rsidR="00973863" w:rsidRPr="00AE2E5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B</w:t>
            </w:r>
            <w:r w:rsidRPr="00AE2E50">
              <w:rPr>
                <w:rFonts w:eastAsia="標楷體"/>
                <w:kern w:val="0"/>
              </w:rPr>
              <w:t>組勝部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1F7C13" w14:textId="77777777" w:rsidR="00973863" w:rsidRPr="00AE2E5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E7A3B2" w14:textId="77777777" w:rsidR="00973863" w:rsidRPr="00AE2E5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A</w:t>
            </w:r>
            <w:r w:rsidRPr="00AE2E50">
              <w:rPr>
                <w:rFonts w:eastAsia="標楷體"/>
                <w:kern w:val="0"/>
              </w:rPr>
              <w:t>組敗部</w:t>
            </w:r>
          </w:p>
        </w:tc>
        <w:tc>
          <w:tcPr>
            <w:tcW w:w="1019" w:type="dxa"/>
            <w:vMerge/>
            <w:shd w:val="clear" w:color="auto" w:fill="FFFFFF"/>
          </w:tcPr>
          <w:p w14:paraId="647F9F62" w14:textId="77777777" w:rsidR="00973863" w:rsidRPr="00620D00" w:rsidRDefault="00973863" w:rsidP="00973863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0F124F07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6E884C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973863" w:rsidRPr="00620D00" w14:paraId="0F39C48E" w14:textId="77777777" w:rsidTr="00934A24">
        <w:trPr>
          <w:cantSplit/>
          <w:trHeight w:val="336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005C0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20</w:t>
            </w:r>
          </w:p>
          <w:p w14:paraId="4FF95C48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日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562593" w14:textId="77777777" w:rsidR="00973863" w:rsidRPr="00620D00" w:rsidRDefault="00973863" w:rsidP="00973863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 w:rsidR="00B45989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EC560F" w14:textId="77777777" w:rsidR="00973863" w:rsidRPr="00620D00" w:rsidRDefault="00973863" w:rsidP="00973863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AE7F9A" w14:textId="77777777" w:rsidR="00973863" w:rsidRPr="00AE2E50" w:rsidRDefault="00973863" w:rsidP="00973863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G31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61FE0D" w14:textId="77777777" w:rsidR="00973863" w:rsidRPr="00AE2E50" w:rsidRDefault="00973863" w:rsidP="00973863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C2106" w14:textId="77777777" w:rsidR="00973863" w:rsidRPr="00AE2E50" w:rsidRDefault="00973863" w:rsidP="00973863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G32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/>
            <w:shd w:val="clear" w:color="auto" w:fill="FFFFFF"/>
          </w:tcPr>
          <w:p w14:paraId="1C6BB707" w14:textId="77777777" w:rsidR="00973863" w:rsidRPr="00620D00" w:rsidRDefault="00973863" w:rsidP="00973863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B5944D5" w14:textId="77777777" w:rsidR="00973863" w:rsidRPr="00620D00" w:rsidRDefault="00973863" w:rsidP="00973863">
            <w:pPr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28F8C" w14:textId="77777777" w:rsidR="00973863" w:rsidRPr="00620D00" w:rsidRDefault="00973863" w:rsidP="00973863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/>
                <w:color w:val="000000"/>
                <w:kern w:val="0"/>
              </w:rPr>
              <w:t>第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 w:rsidRPr="00620D00">
              <w:rPr>
                <w:rFonts w:eastAsia="標楷體"/>
                <w:color w:val="000000"/>
                <w:kern w:val="0"/>
              </w:rPr>
              <w:t>、</w:t>
            </w:r>
            <w:r w:rsidRPr="00620D00">
              <w:rPr>
                <w:rFonts w:eastAsia="標楷體"/>
                <w:color w:val="000000"/>
                <w:kern w:val="0"/>
              </w:rPr>
              <w:t>2</w:t>
            </w:r>
            <w:r w:rsidRPr="00620D00">
              <w:rPr>
                <w:rFonts w:eastAsia="標楷體"/>
                <w:color w:val="000000"/>
                <w:kern w:val="0"/>
              </w:rPr>
              <w:t>名</w:t>
            </w:r>
          </w:p>
        </w:tc>
      </w:tr>
      <w:tr w:rsidR="00973863" w:rsidRPr="00620D00" w14:paraId="223B6D52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6363522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A12002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◎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55D195" w14:textId="77777777" w:rsidR="00973863" w:rsidRPr="00B27C94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352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60756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閉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幕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典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禮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2644FA6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D50723D" w14:textId="77777777" w:rsidR="00973863" w:rsidRPr="00620D00" w:rsidRDefault="00973863" w:rsidP="00973863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</w:tbl>
    <w:p w14:paraId="5CDDB07D" w14:textId="77777777" w:rsidR="006B5D13" w:rsidRPr="002F2866" w:rsidRDefault="002F2866" w:rsidP="002F2866">
      <w:pPr>
        <w:widowControl/>
        <w:ind w:firstLineChars="50" w:firstLine="120"/>
        <w:rPr>
          <w:rFonts w:hint="default"/>
        </w:rPr>
      </w:pPr>
      <w:r w:rsidRPr="002F2866">
        <w:rPr>
          <w:rFonts w:ascii="標楷體" w:eastAsia="標楷體" w:hAnsi="標楷體"/>
          <w:color w:val="000000"/>
        </w:rPr>
        <w:t xml:space="preserve">◎ </w:t>
      </w:r>
      <w:r w:rsidR="006B5D13" w:rsidRPr="002F2866">
        <w:rPr>
          <w:rFonts w:eastAsia="標楷體" w:hAnsi="標楷體" w:hint="default"/>
          <w:color w:val="000000"/>
        </w:rPr>
        <w:t>★為</w:t>
      </w:r>
      <w:r w:rsidR="000A44A0" w:rsidRPr="002F2866">
        <w:rPr>
          <w:rFonts w:eastAsia="標楷體" w:hAnsi="標楷體" w:hint="default"/>
          <w:color w:val="000000"/>
        </w:rPr>
        <w:t>電視</w:t>
      </w:r>
      <w:r w:rsidR="006B5D13" w:rsidRPr="002F2866">
        <w:rPr>
          <w:rFonts w:eastAsia="標楷體" w:hAnsi="標楷體" w:hint="default"/>
          <w:color w:val="000000"/>
        </w:rPr>
        <w:t>轉播場次</w:t>
      </w:r>
      <w:r w:rsidR="007964CD" w:rsidRPr="002F2866">
        <w:rPr>
          <w:rFonts w:eastAsia="標楷體" w:hint="default"/>
        </w:rPr>
        <w:t>。</w:t>
      </w:r>
    </w:p>
    <w:sectPr w:rsidR="006B5D13" w:rsidRPr="002F2866" w:rsidSect="0096053A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192B3" w14:textId="77777777" w:rsidR="007043E4" w:rsidRPr="00CB7208" w:rsidRDefault="007043E4" w:rsidP="00590E35">
      <w:pPr>
        <w:rPr>
          <w:rFonts w:ascii="Calibri" w:hAnsi="Calibri" w:hint="default"/>
        </w:rPr>
      </w:pPr>
      <w:r>
        <w:separator/>
      </w:r>
    </w:p>
  </w:endnote>
  <w:endnote w:type="continuationSeparator" w:id="0">
    <w:p w14:paraId="19474D19" w14:textId="77777777" w:rsidR="007043E4" w:rsidRPr="00CB7208" w:rsidRDefault="007043E4" w:rsidP="00590E35">
      <w:pPr>
        <w:rPr>
          <w:rFonts w:ascii="Calibri" w:hAnsi="Calibri"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F3DD6" w14:textId="77777777" w:rsidR="007043E4" w:rsidRPr="00CB7208" w:rsidRDefault="007043E4" w:rsidP="00590E35">
      <w:pPr>
        <w:rPr>
          <w:rFonts w:ascii="Calibri" w:hAnsi="Calibri" w:hint="default"/>
        </w:rPr>
      </w:pPr>
      <w:r>
        <w:separator/>
      </w:r>
    </w:p>
  </w:footnote>
  <w:footnote w:type="continuationSeparator" w:id="0">
    <w:p w14:paraId="788964A0" w14:textId="77777777" w:rsidR="007043E4" w:rsidRPr="00CB7208" w:rsidRDefault="007043E4" w:rsidP="00590E35">
      <w:pPr>
        <w:rPr>
          <w:rFonts w:ascii="Calibri" w:hAnsi="Calibri"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520688E"/>
    <w:lvl w:ilvl="0" w:tplc="FFFFFFFF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D26A92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 w16cid:durableId="1709909341">
    <w:abstractNumId w:val="1"/>
  </w:num>
  <w:num w:numId="2" w16cid:durableId="282075146">
    <w:abstractNumId w:val="0"/>
  </w:num>
  <w:num w:numId="3" w16cid:durableId="160800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C"/>
    <w:rsid w:val="00017752"/>
    <w:rsid w:val="000179DA"/>
    <w:rsid w:val="00023BDA"/>
    <w:rsid w:val="00033701"/>
    <w:rsid w:val="00043F9C"/>
    <w:rsid w:val="0005712B"/>
    <w:rsid w:val="00063888"/>
    <w:rsid w:val="00082C7E"/>
    <w:rsid w:val="00087E46"/>
    <w:rsid w:val="00092003"/>
    <w:rsid w:val="000A44A0"/>
    <w:rsid w:val="000B54D7"/>
    <w:rsid w:val="000C1343"/>
    <w:rsid w:val="000D3BC9"/>
    <w:rsid w:val="000D5753"/>
    <w:rsid w:val="000D6D1C"/>
    <w:rsid w:val="000D7307"/>
    <w:rsid w:val="000E5AF8"/>
    <w:rsid w:val="000F43F5"/>
    <w:rsid w:val="001062ED"/>
    <w:rsid w:val="00124535"/>
    <w:rsid w:val="001343CB"/>
    <w:rsid w:val="001520A9"/>
    <w:rsid w:val="00152AB1"/>
    <w:rsid w:val="00153B09"/>
    <w:rsid w:val="00166B5D"/>
    <w:rsid w:val="0017157A"/>
    <w:rsid w:val="00172A27"/>
    <w:rsid w:val="00173FCC"/>
    <w:rsid w:val="00176CCD"/>
    <w:rsid w:val="001856CE"/>
    <w:rsid w:val="00194E2C"/>
    <w:rsid w:val="00196A4A"/>
    <w:rsid w:val="001A0C83"/>
    <w:rsid w:val="001B0494"/>
    <w:rsid w:val="001C2D4B"/>
    <w:rsid w:val="001C429B"/>
    <w:rsid w:val="001E3779"/>
    <w:rsid w:val="001F3064"/>
    <w:rsid w:val="001F5AE2"/>
    <w:rsid w:val="001F728C"/>
    <w:rsid w:val="001F7F4B"/>
    <w:rsid w:val="00200538"/>
    <w:rsid w:val="00206017"/>
    <w:rsid w:val="002233B6"/>
    <w:rsid w:val="00230088"/>
    <w:rsid w:val="00234179"/>
    <w:rsid w:val="00245D45"/>
    <w:rsid w:val="00247F64"/>
    <w:rsid w:val="00265FD4"/>
    <w:rsid w:val="00280F87"/>
    <w:rsid w:val="00281362"/>
    <w:rsid w:val="00282A6A"/>
    <w:rsid w:val="002A55ED"/>
    <w:rsid w:val="002A7762"/>
    <w:rsid w:val="002B10AC"/>
    <w:rsid w:val="002B312A"/>
    <w:rsid w:val="002B4EEA"/>
    <w:rsid w:val="002D1C61"/>
    <w:rsid w:val="002D210A"/>
    <w:rsid w:val="002E350A"/>
    <w:rsid w:val="002F2866"/>
    <w:rsid w:val="002F3F6E"/>
    <w:rsid w:val="00301240"/>
    <w:rsid w:val="00311708"/>
    <w:rsid w:val="003257A2"/>
    <w:rsid w:val="00326045"/>
    <w:rsid w:val="003352FF"/>
    <w:rsid w:val="00337FB4"/>
    <w:rsid w:val="00347BBE"/>
    <w:rsid w:val="003531A3"/>
    <w:rsid w:val="00365059"/>
    <w:rsid w:val="00366551"/>
    <w:rsid w:val="00383D9E"/>
    <w:rsid w:val="00385CB6"/>
    <w:rsid w:val="003933C7"/>
    <w:rsid w:val="003C03CA"/>
    <w:rsid w:val="003C1073"/>
    <w:rsid w:val="003C6B37"/>
    <w:rsid w:val="003D6186"/>
    <w:rsid w:val="003E36F8"/>
    <w:rsid w:val="003F11B8"/>
    <w:rsid w:val="003F3AEE"/>
    <w:rsid w:val="00403A64"/>
    <w:rsid w:val="004052AE"/>
    <w:rsid w:val="004148FA"/>
    <w:rsid w:val="0042681E"/>
    <w:rsid w:val="00434338"/>
    <w:rsid w:val="00434B6D"/>
    <w:rsid w:val="004366C1"/>
    <w:rsid w:val="004405AE"/>
    <w:rsid w:val="0044336B"/>
    <w:rsid w:val="00444E7D"/>
    <w:rsid w:val="00447326"/>
    <w:rsid w:val="0049096E"/>
    <w:rsid w:val="004961F9"/>
    <w:rsid w:val="004962D6"/>
    <w:rsid w:val="004B05E6"/>
    <w:rsid w:val="004B1ADA"/>
    <w:rsid w:val="004C03A0"/>
    <w:rsid w:val="004D3045"/>
    <w:rsid w:val="004D6563"/>
    <w:rsid w:val="004E225C"/>
    <w:rsid w:val="004E2720"/>
    <w:rsid w:val="004E5B42"/>
    <w:rsid w:val="004F0EE3"/>
    <w:rsid w:val="004F1D76"/>
    <w:rsid w:val="004F48FF"/>
    <w:rsid w:val="0051014F"/>
    <w:rsid w:val="00550A22"/>
    <w:rsid w:val="00563B75"/>
    <w:rsid w:val="005875B7"/>
    <w:rsid w:val="00590E35"/>
    <w:rsid w:val="005A378F"/>
    <w:rsid w:val="005A54C3"/>
    <w:rsid w:val="005B2FC8"/>
    <w:rsid w:val="005B39F2"/>
    <w:rsid w:val="005B4EDF"/>
    <w:rsid w:val="005B65FD"/>
    <w:rsid w:val="005B741F"/>
    <w:rsid w:val="005C15D3"/>
    <w:rsid w:val="005C1984"/>
    <w:rsid w:val="005C7E34"/>
    <w:rsid w:val="005E07A2"/>
    <w:rsid w:val="005E4674"/>
    <w:rsid w:val="0060293C"/>
    <w:rsid w:val="006040A1"/>
    <w:rsid w:val="00615047"/>
    <w:rsid w:val="00620D00"/>
    <w:rsid w:val="00625C46"/>
    <w:rsid w:val="006260A2"/>
    <w:rsid w:val="0065251C"/>
    <w:rsid w:val="00652787"/>
    <w:rsid w:val="00660A40"/>
    <w:rsid w:val="00661EE2"/>
    <w:rsid w:val="006629EF"/>
    <w:rsid w:val="00662E03"/>
    <w:rsid w:val="00664725"/>
    <w:rsid w:val="00666F64"/>
    <w:rsid w:val="006719D7"/>
    <w:rsid w:val="006770DD"/>
    <w:rsid w:val="0068249E"/>
    <w:rsid w:val="006845AE"/>
    <w:rsid w:val="006862B5"/>
    <w:rsid w:val="00691372"/>
    <w:rsid w:val="00692F39"/>
    <w:rsid w:val="00695494"/>
    <w:rsid w:val="006A5B7F"/>
    <w:rsid w:val="006A5EF8"/>
    <w:rsid w:val="006B0937"/>
    <w:rsid w:val="006B5D13"/>
    <w:rsid w:val="006B7927"/>
    <w:rsid w:val="006C5B57"/>
    <w:rsid w:val="006D6218"/>
    <w:rsid w:val="006E0086"/>
    <w:rsid w:val="006E6173"/>
    <w:rsid w:val="006E7CB5"/>
    <w:rsid w:val="006F0F2C"/>
    <w:rsid w:val="006F31DD"/>
    <w:rsid w:val="007000CB"/>
    <w:rsid w:val="00700F12"/>
    <w:rsid w:val="007043E4"/>
    <w:rsid w:val="007105AB"/>
    <w:rsid w:val="00717079"/>
    <w:rsid w:val="00721761"/>
    <w:rsid w:val="00721F79"/>
    <w:rsid w:val="00723C0A"/>
    <w:rsid w:val="0073369E"/>
    <w:rsid w:val="00750728"/>
    <w:rsid w:val="00757A14"/>
    <w:rsid w:val="00781725"/>
    <w:rsid w:val="00781AF7"/>
    <w:rsid w:val="007964CD"/>
    <w:rsid w:val="007A1018"/>
    <w:rsid w:val="007A555D"/>
    <w:rsid w:val="007A571A"/>
    <w:rsid w:val="007B0587"/>
    <w:rsid w:val="007B6981"/>
    <w:rsid w:val="007B70ED"/>
    <w:rsid w:val="007B7F3C"/>
    <w:rsid w:val="007C2934"/>
    <w:rsid w:val="007C4B6C"/>
    <w:rsid w:val="007D114E"/>
    <w:rsid w:val="007F11E3"/>
    <w:rsid w:val="007F7672"/>
    <w:rsid w:val="00805B69"/>
    <w:rsid w:val="00810E3D"/>
    <w:rsid w:val="008119B9"/>
    <w:rsid w:val="00821F56"/>
    <w:rsid w:val="00836972"/>
    <w:rsid w:val="00843FCA"/>
    <w:rsid w:val="00852FBE"/>
    <w:rsid w:val="00854EA2"/>
    <w:rsid w:val="00857565"/>
    <w:rsid w:val="00863B5B"/>
    <w:rsid w:val="008742F2"/>
    <w:rsid w:val="00877739"/>
    <w:rsid w:val="008857FC"/>
    <w:rsid w:val="00892C46"/>
    <w:rsid w:val="00896DC3"/>
    <w:rsid w:val="00897C7C"/>
    <w:rsid w:val="008A2689"/>
    <w:rsid w:val="008A7083"/>
    <w:rsid w:val="008B1C03"/>
    <w:rsid w:val="008C023D"/>
    <w:rsid w:val="008F17C9"/>
    <w:rsid w:val="0090742E"/>
    <w:rsid w:val="00907C35"/>
    <w:rsid w:val="00915146"/>
    <w:rsid w:val="00916E6C"/>
    <w:rsid w:val="00917551"/>
    <w:rsid w:val="00917AC7"/>
    <w:rsid w:val="00920362"/>
    <w:rsid w:val="009214AB"/>
    <w:rsid w:val="009251D3"/>
    <w:rsid w:val="009302F9"/>
    <w:rsid w:val="0093339E"/>
    <w:rsid w:val="00934A24"/>
    <w:rsid w:val="00946EDD"/>
    <w:rsid w:val="0096053A"/>
    <w:rsid w:val="00967391"/>
    <w:rsid w:val="00970BCD"/>
    <w:rsid w:val="0097316D"/>
    <w:rsid w:val="00973863"/>
    <w:rsid w:val="009766AC"/>
    <w:rsid w:val="0098087C"/>
    <w:rsid w:val="00981221"/>
    <w:rsid w:val="00981F03"/>
    <w:rsid w:val="009A3D7C"/>
    <w:rsid w:val="009A5A52"/>
    <w:rsid w:val="009B3EB0"/>
    <w:rsid w:val="009B42BC"/>
    <w:rsid w:val="009B7BD7"/>
    <w:rsid w:val="009C025C"/>
    <w:rsid w:val="009C424C"/>
    <w:rsid w:val="009E1436"/>
    <w:rsid w:val="009E7218"/>
    <w:rsid w:val="009F00C2"/>
    <w:rsid w:val="009F7B89"/>
    <w:rsid w:val="00A1514C"/>
    <w:rsid w:val="00A15C2B"/>
    <w:rsid w:val="00A24122"/>
    <w:rsid w:val="00A34AFA"/>
    <w:rsid w:val="00A377AE"/>
    <w:rsid w:val="00A44B1F"/>
    <w:rsid w:val="00A530C8"/>
    <w:rsid w:val="00A532E1"/>
    <w:rsid w:val="00A614F9"/>
    <w:rsid w:val="00A66EB9"/>
    <w:rsid w:val="00A716E2"/>
    <w:rsid w:val="00A82BE5"/>
    <w:rsid w:val="00A97994"/>
    <w:rsid w:val="00AB4319"/>
    <w:rsid w:val="00AC07D4"/>
    <w:rsid w:val="00AD1291"/>
    <w:rsid w:val="00AD58D5"/>
    <w:rsid w:val="00AE2E50"/>
    <w:rsid w:val="00AF7FB1"/>
    <w:rsid w:val="00B021F1"/>
    <w:rsid w:val="00B04083"/>
    <w:rsid w:val="00B1061D"/>
    <w:rsid w:val="00B12304"/>
    <w:rsid w:val="00B1755B"/>
    <w:rsid w:val="00B20BF4"/>
    <w:rsid w:val="00B21481"/>
    <w:rsid w:val="00B27C94"/>
    <w:rsid w:val="00B4392D"/>
    <w:rsid w:val="00B452EB"/>
    <w:rsid w:val="00B45989"/>
    <w:rsid w:val="00B54BBC"/>
    <w:rsid w:val="00B575B0"/>
    <w:rsid w:val="00B64429"/>
    <w:rsid w:val="00B6569D"/>
    <w:rsid w:val="00B710B7"/>
    <w:rsid w:val="00B73B52"/>
    <w:rsid w:val="00B7603F"/>
    <w:rsid w:val="00B774AA"/>
    <w:rsid w:val="00B80335"/>
    <w:rsid w:val="00B83E27"/>
    <w:rsid w:val="00B9019B"/>
    <w:rsid w:val="00B90544"/>
    <w:rsid w:val="00B90605"/>
    <w:rsid w:val="00BA0193"/>
    <w:rsid w:val="00BA0471"/>
    <w:rsid w:val="00BA1C00"/>
    <w:rsid w:val="00BB483F"/>
    <w:rsid w:val="00BB6BDB"/>
    <w:rsid w:val="00BB7AE4"/>
    <w:rsid w:val="00BC019D"/>
    <w:rsid w:val="00BC7A8D"/>
    <w:rsid w:val="00BF6B0D"/>
    <w:rsid w:val="00C007E0"/>
    <w:rsid w:val="00C01B92"/>
    <w:rsid w:val="00C0249A"/>
    <w:rsid w:val="00C14E44"/>
    <w:rsid w:val="00C241C6"/>
    <w:rsid w:val="00C2544C"/>
    <w:rsid w:val="00C26418"/>
    <w:rsid w:val="00C44695"/>
    <w:rsid w:val="00C51C9A"/>
    <w:rsid w:val="00C60B77"/>
    <w:rsid w:val="00C617AC"/>
    <w:rsid w:val="00C61FC3"/>
    <w:rsid w:val="00C9353C"/>
    <w:rsid w:val="00C95122"/>
    <w:rsid w:val="00C95C11"/>
    <w:rsid w:val="00CA06D8"/>
    <w:rsid w:val="00CA22EB"/>
    <w:rsid w:val="00CB1225"/>
    <w:rsid w:val="00CC0C29"/>
    <w:rsid w:val="00CC39F4"/>
    <w:rsid w:val="00CC787D"/>
    <w:rsid w:val="00CD66F8"/>
    <w:rsid w:val="00CD7990"/>
    <w:rsid w:val="00CF2F38"/>
    <w:rsid w:val="00D033A2"/>
    <w:rsid w:val="00D046BF"/>
    <w:rsid w:val="00D1083E"/>
    <w:rsid w:val="00D1120D"/>
    <w:rsid w:val="00D14CEF"/>
    <w:rsid w:val="00D211BF"/>
    <w:rsid w:val="00D24175"/>
    <w:rsid w:val="00D27B0D"/>
    <w:rsid w:val="00D335A4"/>
    <w:rsid w:val="00D37174"/>
    <w:rsid w:val="00D378BF"/>
    <w:rsid w:val="00D45CB0"/>
    <w:rsid w:val="00D519D1"/>
    <w:rsid w:val="00D54681"/>
    <w:rsid w:val="00D630DC"/>
    <w:rsid w:val="00D76ACF"/>
    <w:rsid w:val="00D849FB"/>
    <w:rsid w:val="00D92E42"/>
    <w:rsid w:val="00D96175"/>
    <w:rsid w:val="00D9644C"/>
    <w:rsid w:val="00DB1A41"/>
    <w:rsid w:val="00DB3ED4"/>
    <w:rsid w:val="00DB7F34"/>
    <w:rsid w:val="00DC3ACE"/>
    <w:rsid w:val="00DE53C7"/>
    <w:rsid w:val="00DE6A6F"/>
    <w:rsid w:val="00E009A4"/>
    <w:rsid w:val="00E04032"/>
    <w:rsid w:val="00E11EA5"/>
    <w:rsid w:val="00E200FE"/>
    <w:rsid w:val="00E229B8"/>
    <w:rsid w:val="00E2453A"/>
    <w:rsid w:val="00E27D43"/>
    <w:rsid w:val="00E34F6F"/>
    <w:rsid w:val="00E437B6"/>
    <w:rsid w:val="00E464CD"/>
    <w:rsid w:val="00E53A2A"/>
    <w:rsid w:val="00E708E8"/>
    <w:rsid w:val="00E8040D"/>
    <w:rsid w:val="00E9496A"/>
    <w:rsid w:val="00E96034"/>
    <w:rsid w:val="00EA547B"/>
    <w:rsid w:val="00EA5EC0"/>
    <w:rsid w:val="00EA5ED1"/>
    <w:rsid w:val="00EB5CC6"/>
    <w:rsid w:val="00EC0CAD"/>
    <w:rsid w:val="00EC6A11"/>
    <w:rsid w:val="00ED1D78"/>
    <w:rsid w:val="00ED2D72"/>
    <w:rsid w:val="00ED6CE4"/>
    <w:rsid w:val="00EE0D21"/>
    <w:rsid w:val="00EE4AA1"/>
    <w:rsid w:val="00EE6A18"/>
    <w:rsid w:val="00F02986"/>
    <w:rsid w:val="00F05C78"/>
    <w:rsid w:val="00F077D2"/>
    <w:rsid w:val="00F13CC2"/>
    <w:rsid w:val="00F1468A"/>
    <w:rsid w:val="00F20CB1"/>
    <w:rsid w:val="00F2322D"/>
    <w:rsid w:val="00F27386"/>
    <w:rsid w:val="00F464CF"/>
    <w:rsid w:val="00F479A0"/>
    <w:rsid w:val="00F616CB"/>
    <w:rsid w:val="00F66E6F"/>
    <w:rsid w:val="00F67F71"/>
    <w:rsid w:val="00F80264"/>
    <w:rsid w:val="00FA0CE4"/>
    <w:rsid w:val="00FA3768"/>
    <w:rsid w:val="00FB34C2"/>
    <w:rsid w:val="00FB782F"/>
    <w:rsid w:val="00FC3C37"/>
    <w:rsid w:val="00FD1F14"/>
    <w:rsid w:val="00FD2CB7"/>
    <w:rsid w:val="00FF2E5B"/>
    <w:rsid w:val="00FF5F0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A1C34"/>
  <w15:chartTrackingRefBased/>
  <w15:docId w15:val="{28FB3FA7-34C3-1147-A903-EF862AA4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hint="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Century"/>
      <w:kern w:val="0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table" w:styleId="a4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6">
    <w:name w:val="頁首 字元"/>
    <w:link w:val="a5"/>
    <w:rPr>
      <w:rFonts w:ascii="Times New Roman" w:eastAsia="新細明體" w:hAnsi="Times New Roman" w:cs="Times New Roman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8">
    <w:name w:val="頁尾 字元"/>
    <w:link w:val="a7"/>
    <w:rPr>
      <w:rFonts w:ascii="Times New Roman" w:eastAsia="新細明體" w:hAnsi="Times New Roman" w:cs="Times New Roman"/>
      <w:kern w:val="2"/>
    </w:rPr>
  </w:style>
  <w:style w:type="paragraph" w:customStyle="1" w:styleId="footer">
    <w:name w:val="&quot;foot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NormalWeb">
    <w:name w:val="&quot;Normal (Web)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header">
    <w:name w:val="&quot;head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">
    <w:name w:val="&quot;Balloon Text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header0">
    <w:name w:val="&quot;&quot;head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footer0">
    <w:name w:val="&quot;&quot;foot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0">
    <w:name w:val="&quot;&quot;Balloon Text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NormalWeb0">
    <w:name w:val="&quot;&quot;Normal (Web)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NormalWeb1">
    <w:name w:val="&quot;&quot;&quot;Normal (Web)&quot;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BalloonText1">
    <w:name w:val="&quot;&quot;&quot;Balloon Text&quot;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footer1">
    <w:name w:val="&quot;&quot;&quot;foot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  <w:style w:type="paragraph" w:customStyle="1" w:styleId="header1">
    <w:name w:val="&quot;&quot;&quot;head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conhsu/Downloads/114&#24180;&#33836;&#22763;&#30410;&#20919;&#27683;&#30403;&#20840;&#22283;&#38738;&#23569;&#26834;&#37670;&#27161;&#36093;-&#36093;&#31243;&#34920;0313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DF068-78A1-4C7E-BA5C-223E2CA4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114年萬士益冷氣盃全國青少棒錦標賽-賽程表0313.dotx</Template>
  <TotalTime>45</TotalTime>
  <Pages>1</Pages>
  <Words>235</Words>
  <Characters>1341</Characters>
  <Application>Microsoft Office Word</Application>
  <DocSecurity>0</DocSecurity>
  <Lines>11</Lines>
  <Paragraphs>3</Paragraphs>
  <ScaleCrop>false</ScaleCrop>
  <Company>中華棒協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九十一年全國少棒錦標賽</dc:title>
  <dc:subject/>
  <dc:creator>許家維</dc:creator>
  <cp:keywords/>
  <cp:lastModifiedBy>O’Conner Hsu</cp:lastModifiedBy>
  <cp:revision>1</cp:revision>
  <cp:lastPrinted>2025-03-13T06:46:00Z</cp:lastPrinted>
  <dcterms:created xsi:type="dcterms:W3CDTF">2025-04-11T05:38:00Z</dcterms:created>
  <dcterms:modified xsi:type="dcterms:W3CDTF">2025-04-12T09:07:00Z</dcterms:modified>
</cp:coreProperties>
</file>